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92" w:rsidRPr="00086529" w:rsidRDefault="00933992" w:rsidP="00933992">
      <w:pPr>
        <w:pageBreakBefore/>
        <w:spacing w:before="960" w:after="0"/>
        <w:jc w:val="center"/>
        <w:rPr>
          <w:b/>
          <w:kern w:val="28"/>
          <w:sz w:val="28"/>
        </w:rPr>
      </w:pPr>
      <w:bookmarkStart w:id="0" w:name="_GoBack"/>
      <w:bookmarkEnd w:id="0"/>
      <w:r w:rsidRPr="00086529">
        <w:rPr>
          <w:b/>
          <w:kern w:val="28"/>
          <w:sz w:val="28"/>
        </w:rPr>
        <w:t xml:space="preserve">PAUTA DA </w:t>
      </w:r>
      <w:r w:rsidR="006E459E" w:rsidRPr="00086529">
        <w:rPr>
          <w:b/>
          <w:kern w:val="28"/>
          <w:sz w:val="28"/>
        </w:rPr>
        <w:t>13</w:t>
      </w:r>
      <w:r w:rsidRPr="00086529">
        <w:rPr>
          <w:b/>
          <w:kern w:val="28"/>
          <w:sz w:val="28"/>
        </w:rPr>
        <w:t xml:space="preserve">ª REUNIÃO ORDINÁRIA DA COMISSÃO PERMANENTE DE </w:t>
      </w:r>
      <w:r w:rsidR="00F8041A" w:rsidRPr="00086529">
        <w:rPr>
          <w:b/>
          <w:kern w:val="28"/>
          <w:sz w:val="28"/>
        </w:rPr>
        <w:t>FINANÇAS E ORÇAMENTO (C</w:t>
      </w:r>
      <w:r w:rsidRPr="00086529">
        <w:rPr>
          <w:b/>
          <w:kern w:val="28"/>
          <w:sz w:val="28"/>
        </w:rPr>
        <w:t>F</w:t>
      </w:r>
      <w:r w:rsidR="00F8041A" w:rsidRPr="00086529">
        <w:rPr>
          <w:b/>
          <w:kern w:val="28"/>
          <w:sz w:val="28"/>
        </w:rPr>
        <w:t>O</w:t>
      </w:r>
      <w:r w:rsidRPr="00086529">
        <w:rPr>
          <w:b/>
          <w:kern w:val="28"/>
          <w:sz w:val="28"/>
        </w:rPr>
        <w:t>)</w:t>
      </w:r>
    </w:p>
    <w:p w:rsidR="00933992" w:rsidRPr="00086529" w:rsidRDefault="006E459E" w:rsidP="00933992">
      <w:pPr>
        <w:jc w:val="center"/>
        <w:rPr>
          <w:b/>
          <w:kern w:val="28"/>
          <w:sz w:val="28"/>
        </w:rPr>
      </w:pPr>
      <w:r w:rsidRPr="00086529">
        <w:rPr>
          <w:b/>
          <w:kern w:val="28"/>
          <w:sz w:val="28"/>
        </w:rPr>
        <w:t>1</w:t>
      </w:r>
      <w:r w:rsidR="00933992" w:rsidRPr="00086529">
        <w:rPr>
          <w:b/>
          <w:kern w:val="28"/>
          <w:sz w:val="28"/>
        </w:rPr>
        <w:t xml:space="preserve">ª SESSÃO LEGISLATIVA, </w:t>
      </w:r>
      <w:r w:rsidRPr="00086529">
        <w:rPr>
          <w:b/>
          <w:kern w:val="28"/>
          <w:sz w:val="28"/>
        </w:rPr>
        <w:t>18</w:t>
      </w:r>
      <w:r w:rsidR="00933992" w:rsidRPr="00086529">
        <w:rPr>
          <w:b/>
          <w:kern w:val="28"/>
          <w:sz w:val="28"/>
        </w:rPr>
        <w:t>ª LEGISLATURA</w:t>
      </w:r>
    </w:p>
    <w:p w:rsidR="00933992" w:rsidRPr="00086529" w:rsidRDefault="007D2B91" w:rsidP="00933992">
      <w:pPr>
        <w:jc w:val="center"/>
        <w:rPr>
          <w:b/>
          <w:kern w:val="28"/>
          <w:sz w:val="28"/>
        </w:rPr>
      </w:pPr>
      <w:r w:rsidRPr="00086529">
        <w:rPr>
          <w:b/>
          <w:kern w:val="28"/>
          <w:sz w:val="28"/>
        </w:rPr>
        <w:t xml:space="preserve">12 DE </w:t>
      </w:r>
      <w:proofErr w:type="gramStart"/>
      <w:r w:rsidRPr="00086529">
        <w:rPr>
          <w:b/>
          <w:kern w:val="28"/>
          <w:sz w:val="28"/>
        </w:rPr>
        <w:t>NOVEMBRO</w:t>
      </w:r>
      <w:proofErr w:type="gramEnd"/>
      <w:r w:rsidRPr="00086529">
        <w:rPr>
          <w:b/>
          <w:kern w:val="28"/>
          <w:sz w:val="28"/>
        </w:rPr>
        <w:t xml:space="preserve"> DE 2025 </w:t>
      </w:r>
      <w:r w:rsidR="00F8041A" w:rsidRPr="00086529">
        <w:rPr>
          <w:b/>
          <w:kern w:val="28"/>
          <w:sz w:val="28"/>
        </w:rPr>
        <w:t>(QUARTA-FEIRA), ÀS 1</w:t>
      </w:r>
      <w:r w:rsidR="006E459E" w:rsidRPr="00086529">
        <w:rPr>
          <w:b/>
          <w:kern w:val="28"/>
          <w:sz w:val="28"/>
        </w:rPr>
        <w:t>1</w:t>
      </w:r>
      <w:r w:rsidR="00F8041A" w:rsidRPr="00086529">
        <w:rPr>
          <w:b/>
          <w:kern w:val="28"/>
          <w:sz w:val="28"/>
        </w:rPr>
        <w:t>:30</w:t>
      </w:r>
      <w:r w:rsidR="00933992" w:rsidRPr="00086529">
        <w:rPr>
          <w:b/>
          <w:kern w:val="28"/>
          <w:sz w:val="28"/>
        </w:rPr>
        <w:t xml:space="preserve"> HORAS, PLENÁRIO VEREADOR ANTENOR NARDOTTO</w:t>
      </w:r>
    </w:p>
    <w:p w:rsidR="00933992" w:rsidRPr="00086529" w:rsidRDefault="00933992" w:rsidP="00933992">
      <w:pPr>
        <w:keepNext/>
        <w:spacing w:before="1200"/>
        <w:rPr>
          <w:b/>
          <w:bCs/>
        </w:rPr>
      </w:pPr>
      <w:r w:rsidRPr="00086529">
        <w:rPr>
          <w:b/>
          <w:bCs/>
        </w:rPr>
        <w:t>PAUTA:</w:t>
      </w:r>
    </w:p>
    <w:p w:rsidR="00933992" w:rsidRPr="00086529" w:rsidRDefault="00933992" w:rsidP="00933992">
      <w:pPr>
        <w:keepNext/>
        <w:numPr>
          <w:ilvl w:val="0"/>
          <w:numId w:val="10"/>
        </w:numPr>
        <w:spacing w:before="360"/>
      </w:pPr>
      <w:r w:rsidRPr="00086529">
        <w:t xml:space="preserve">ATA da Reunião </w:t>
      </w:r>
      <w:r w:rsidR="006E459E" w:rsidRPr="00086529">
        <w:t>Ordinária</w:t>
      </w:r>
      <w:r w:rsidRPr="00086529">
        <w:t xml:space="preserve"> do dia </w:t>
      </w:r>
      <w:r w:rsidR="006E459E" w:rsidRPr="00086529">
        <w:t>22 de outubro de 2025</w:t>
      </w:r>
      <w:r w:rsidRPr="00086529">
        <w:t>.</w:t>
      </w:r>
    </w:p>
    <w:p w:rsidR="0041040A" w:rsidRPr="00086529" w:rsidRDefault="0041040A" w:rsidP="0041040A">
      <w:pPr>
        <w:pStyle w:val="Listanumerada1PAUTA"/>
      </w:pPr>
      <w:r w:rsidRPr="00086529">
        <w:t>PROJETO DE LEI Nº 95/2025: revisa o Plano Plurianual referente ao exercício financeiro de 2026, altera o Anexo Único da Lei nº 3.864, de 7 de agosto de 2025.</w:t>
      </w:r>
    </w:p>
    <w:p w:rsidR="0041040A" w:rsidRPr="00086529" w:rsidRDefault="0041040A" w:rsidP="0041040A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41040A" w:rsidRPr="00086529" w:rsidRDefault="0041040A" w:rsidP="0041040A">
      <w:pPr>
        <w:pStyle w:val="Listanumerada1PAUTA"/>
      </w:pPr>
      <w:r w:rsidRPr="00086529">
        <w:t xml:space="preserve">PROJETO DE LEI Nº 96/2025: altera o Anexo I da Lei nº 3.875, de 13 de </w:t>
      </w:r>
      <w:proofErr w:type="gramStart"/>
      <w:r w:rsidRPr="00086529">
        <w:t>outubro</w:t>
      </w:r>
      <w:proofErr w:type="gramEnd"/>
      <w:r w:rsidRPr="00086529">
        <w:t xml:space="preserve"> de 2025, que dispõe sobre a Lei de Diretrizes Orçamentárias (LDO) para o exercício de 2026, e dá outras providências.</w:t>
      </w:r>
    </w:p>
    <w:p w:rsidR="0041040A" w:rsidRPr="00086529" w:rsidRDefault="0041040A" w:rsidP="0041040A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41040A" w:rsidRPr="00086529" w:rsidRDefault="0041040A" w:rsidP="0041040A">
      <w:pPr>
        <w:pStyle w:val="Listanumerada1PAUTA"/>
      </w:pPr>
      <w:r w:rsidRPr="00086529">
        <w:t>PROJETO DE LEI Nº 97/2025: estima a receita e fixa a despesa do Município de Nova Venécia, Estado do Espírito Santo, para o exercício financeiro de 2026.</w:t>
      </w:r>
    </w:p>
    <w:p w:rsidR="0041040A" w:rsidRPr="00086529" w:rsidRDefault="0041040A" w:rsidP="0041040A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933992" w:rsidRPr="00086529" w:rsidRDefault="00933992" w:rsidP="00933992">
      <w:pPr>
        <w:keepNext/>
        <w:spacing w:before="1200"/>
        <w:rPr>
          <w:bCs/>
        </w:rPr>
      </w:pPr>
      <w:r w:rsidRPr="00086529">
        <w:rPr>
          <w:bCs/>
        </w:rPr>
        <w:lastRenderedPageBreak/>
        <w:t>MATÉRIA COM PARECER DE RELATOR:</w:t>
      </w:r>
    </w:p>
    <w:p w:rsidR="00032B88" w:rsidRPr="00086529" w:rsidRDefault="00933992" w:rsidP="00964649">
      <w:pPr>
        <w:pStyle w:val="Listanumerada1PAUTA"/>
        <w:numPr>
          <w:ilvl w:val="0"/>
          <w:numId w:val="20"/>
        </w:numPr>
      </w:pPr>
      <w:r w:rsidRPr="00086529">
        <w:t xml:space="preserve">PARECER DO RELATOR DO </w:t>
      </w:r>
      <w:r w:rsidR="00032B88" w:rsidRPr="00086529">
        <w:t>PARECER PRÉVIO TCE-ES Nº 70/2025</w:t>
      </w:r>
      <w:r w:rsidRPr="00086529">
        <w:t>,</w:t>
      </w:r>
      <w:r w:rsidR="00964649" w:rsidRPr="00086529">
        <w:t xml:space="preserve"> que trata da </w:t>
      </w:r>
      <w:r w:rsidR="00032B88" w:rsidRPr="00086529">
        <w:t>prestação de contas anual</w:t>
      </w:r>
      <w:r w:rsidR="00964649" w:rsidRPr="00086529">
        <w:t xml:space="preserve"> da</w:t>
      </w:r>
      <w:r w:rsidR="00032B88" w:rsidRPr="00086529">
        <w:t xml:space="preserve"> Prefeitura Municipal de Nova </w:t>
      </w:r>
      <w:proofErr w:type="spellStart"/>
      <w:r w:rsidR="00032B88" w:rsidRPr="00086529">
        <w:t>Venécia-ES</w:t>
      </w:r>
      <w:proofErr w:type="spellEnd"/>
      <w:r w:rsidR="00964649" w:rsidRPr="00086529">
        <w:t xml:space="preserve">, referente ao </w:t>
      </w:r>
      <w:r w:rsidR="00032B88" w:rsidRPr="00086529">
        <w:t>exercício de 2023</w:t>
      </w:r>
      <w:r w:rsidR="00964649" w:rsidRPr="00086529">
        <w:t>, de</w:t>
      </w:r>
      <w:r w:rsidR="00032B88" w:rsidRPr="00086529">
        <w:t xml:space="preserve"> responsável </w:t>
      </w:r>
      <w:r w:rsidR="00964649" w:rsidRPr="00086529">
        <w:t xml:space="preserve">do </w:t>
      </w:r>
      <w:r w:rsidR="00032B88" w:rsidRPr="00086529">
        <w:t xml:space="preserve">Senhor André </w:t>
      </w:r>
      <w:proofErr w:type="spellStart"/>
      <w:r w:rsidR="00032B88" w:rsidRPr="00086529">
        <w:t>Wiler</w:t>
      </w:r>
      <w:proofErr w:type="spellEnd"/>
      <w:r w:rsidR="00032B88" w:rsidRPr="00086529">
        <w:t xml:space="preserve"> Silva Fagundes</w:t>
      </w:r>
      <w:r w:rsidR="00964649" w:rsidRPr="00086529">
        <w:t xml:space="preserve">, com aprovação das </w:t>
      </w:r>
      <w:r w:rsidR="00032B88" w:rsidRPr="00086529">
        <w:t>contas</w:t>
      </w:r>
      <w:r w:rsidR="00964649" w:rsidRPr="00086529">
        <w:t xml:space="preserve"> com ressalvas, de ini</w:t>
      </w:r>
      <w:r w:rsidR="00032B88" w:rsidRPr="00086529">
        <w:t>ciativa</w:t>
      </w:r>
      <w:r w:rsidR="00964649" w:rsidRPr="00086529">
        <w:t xml:space="preserve"> do </w:t>
      </w:r>
      <w:r w:rsidR="00032B88" w:rsidRPr="00086529">
        <w:t>Tribunal de Contas do Estado do Espírito Santo – TCE-ES.</w:t>
      </w:r>
      <w:r w:rsidR="00964649" w:rsidRPr="00086529">
        <w:t xml:space="preserve"> Parecer pela aprovação na forma recomendada no parecer prévio do TCE-ES </w:t>
      </w:r>
    </w:p>
    <w:p w:rsidR="00933992" w:rsidRPr="00086529" w:rsidRDefault="00933992" w:rsidP="00933992">
      <w:pPr>
        <w:spacing w:before="0"/>
        <w:ind w:left="1134"/>
      </w:pPr>
      <w:r w:rsidRPr="00086529">
        <w:t>Relator: Vereador</w:t>
      </w:r>
      <w:r w:rsidR="00032B88" w:rsidRPr="00086529">
        <w:t xml:space="preserve"> João Júnior Vieira dos Santos (PRD)</w:t>
      </w:r>
      <w:r w:rsidRPr="00086529">
        <w:t>.</w:t>
      </w:r>
    </w:p>
    <w:p w:rsidR="00933992" w:rsidRPr="00086529" w:rsidRDefault="00933992" w:rsidP="00611E1A">
      <w:pPr>
        <w:pStyle w:val="DIVISAOEXPEDIENTEORDEMDIARELATORIOPARECER"/>
        <w:rPr>
          <w:b w:val="0"/>
        </w:rPr>
      </w:pPr>
      <w:r w:rsidRPr="00086529">
        <w:rPr>
          <w:b w:val="0"/>
        </w:rPr>
        <w:t>PENDENTES:</w:t>
      </w:r>
    </w:p>
    <w:p w:rsidR="00CC3B1B" w:rsidRPr="00086529" w:rsidRDefault="00CC3B1B" w:rsidP="00BB2A26">
      <w:pPr>
        <w:pStyle w:val="Listanumerada1PAUTA"/>
        <w:keepLines w:val="0"/>
        <w:numPr>
          <w:ilvl w:val="0"/>
          <w:numId w:val="22"/>
        </w:numPr>
      </w:pPr>
      <w:r w:rsidRPr="00086529">
        <w:t xml:space="preserve">PROJETO DE LEI Nº 78/2025: dispõe sobre critérios e valores para o pagamento de diárias no âmbito da administração pública municipal de Nova Venécia e revoga a Lei nº 2.886, de 20 de fevereiro de 2009, de iniciativa do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CC3B1B" w:rsidRPr="00086529" w:rsidRDefault="00CC3B1B" w:rsidP="00CC3B1B">
      <w:pPr>
        <w:pStyle w:val="Acessorio"/>
      </w:pPr>
      <w:r w:rsidRPr="00086529">
        <w:t>Relator: Vereador João Júnior Vieira dos Santos (PRD).</w:t>
      </w:r>
    </w:p>
    <w:p w:rsidR="00412BEC" w:rsidRPr="00086529" w:rsidRDefault="00412BEC" w:rsidP="00CC3B1B">
      <w:pPr>
        <w:pStyle w:val="Listanumerada1PAUTA"/>
        <w:numPr>
          <w:ilvl w:val="0"/>
          <w:numId w:val="17"/>
        </w:numPr>
      </w:pPr>
      <w:r w:rsidRPr="00086529">
        <w:t xml:space="preserve">PROJETO DE LEI Nº 81/2025: dispõe sobre normas para o desenvolvimento de políticas de ciência e tecnologia, buscando a inovação, o incentivo e o desenvolvimento sustentável do Município de Nova </w:t>
      </w:r>
      <w:proofErr w:type="spellStart"/>
      <w:r w:rsidRPr="00086529">
        <w:t>Venécia-ES</w:t>
      </w:r>
      <w:proofErr w:type="spellEnd"/>
      <w:r w:rsidRPr="00086529">
        <w:t xml:space="preserve"> e revoga a Lei nº 3.741, de 3 de julho de 2023, de iniciativa do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412BEC" w:rsidRPr="00086529" w:rsidRDefault="00412BEC" w:rsidP="00412BEC">
      <w:pPr>
        <w:pStyle w:val="Acessorio"/>
      </w:pPr>
      <w:r w:rsidRPr="00086529">
        <w:t>Relator: Vereador João Júnior Vieira dos Santos (PRD).</w:t>
      </w:r>
    </w:p>
    <w:p w:rsidR="00933992" w:rsidRPr="00086529" w:rsidRDefault="00933992" w:rsidP="00933992">
      <w:pPr>
        <w:keepNext/>
        <w:spacing w:before="1200"/>
        <w:rPr>
          <w:bCs/>
        </w:rPr>
      </w:pPr>
      <w:r w:rsidRPr="00086529">
        <w:rPr>
          <w:bCs/>
        </w:rPr>
        <w:t>PROPOSIÇÕES SUJEITAS À APRECIAÇÃO DE OUTRAS COMISSÕES E PENDENTES DA LIBERAÇÃO:</w:t>
      </w:r>
    </w:p>
    <w:p w:rsidR="007901B9" w:rsidRPr="00086529" w:rsidRDefault="007901B9" w:rsidP="007901B9">
      <w:pPr>
        <w:pStyle w:val="Listanumerada1PAUTA"/>
        <w:numPr>
          <w:ilvl w:val="0"/>
          <w:numId w:val="23"/>
        </w:numPr>
      </w:pPr>
      <w:r w:rsidRPr="00086529">
        <w:t xml:space="preserve">PROJETO DE LEI Nº 86/2025: altera o Anexo I da Lei nº 2.022, de 20 de dezembro de 1994, que dispõe sobre o Estatuto do Magistério Público do Município de Nova </w:t>
      </w:r>
      <w:proofErr w:type="spellStart"/>
      <w:r w:rsidRPr="00086529">
        <w:t>Venécia-ES</w:t>
      </w:r>
      <w:proofErr w:type="spellEnd"/>
      <w:r w:rsidRPr="00086529">
        <w:t xml:space="preserve"> e dá outras providências.</w:t>
      </w:r>
    </w:p>
    <w:p w:rsidR="007901B9" w:rsidRPr="00086529" w:rsidRDefault="007901B9" w:rsidP="007901B9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086529" w:rsidRPr="00086529" w:rsidRDefault="00086529" w:rsidP="00086529">
      <w:pPr>
        <w:pStyle w:val="Listanumerada1PAUTA"/>
      </w:pPr>
      <w:r w:rsidRPr="00086529">
        <w:lastRenderedPageBreak/>
        <w:t xml:space="preserve">PROJETO DE LEI Nº 89/2025: dá nova redação ao </w:t>
      </w:r>
      <w:r w:rsidRPr="00086529">
        <w:rPr>
          <w:i/>
        </w:rPr>
        <w:t>caput</w:t>
      </w:r>
      <w:r w:rsidRPr="00086529">
        <w:t xml:space="preserve"> do art. 1º da Lei nº 3.471, de 23 de agosto de 2018, que dispõe sobre a instituição do Programa Vale Feira no âmbito do Município de Nova </w:t>
      </w:r>
      <w:proofErr w:type="spellStart"/>
      <w:r w:rsidRPr="00086529">
        <w:t>Venécia-ES</w:t>
      </w:r>
      <w:proofErr w:type="spellEnd"/>
      <w:r w:rsidRPr="00086529">
        <w:t>.</w:t>
      </w:r>
    </w:p>
    <w:p w:rsidR="00086529" w:rsidRPr="00086529" w:rsidRDefault="00086529" w:rsidP="00086529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EB0D7C" w:rsidRDefault="00EB0D7C" w:rsidP="00EB0D7C">
      <w:pPr>
        <w:pStyle w:val="Listanumerada1PAUTA"/>
        <w:keepLines w:val="0"/>
        <w:numPr>
          <w:ilvl w:val="0"/>
          <w:numId w:val="19"/>
        </w:numPr>
      </w:pPr>
      <w:r>
        <w:t>PROJETO DE LEI Nº 90/2025: dá nova redação ao caput do art. 1º da Lei nº 2.454, de 5 de janeiro de 2001, que autoriza o Poder Executivo Municipal a conceder vale alimentação aos servidores públicos municipais.</w:t>
      </w:r>
    </w:p>
    <w:p w:rsidR="00EB0D7C" w:rsidRDefault="00187D74" w:rsidP="00EB0D7C">
      <w:pPr>
        <w:pStyle w:val="Acessorio"/>
      </w:pPr>
      <w:r>
        <w:t xml:space="preserve"> </w:t>
      </w:r>
      <w:r w:rsidR="00EB0D7C">
        <w:t xml:space="preserve">Iniciativa: Prefeito Mário Sérgio </w:t>
      </w:r>
      <w:proofErr w:type="spellStart"/>
      <w:r w:rsidR="00EB0D7C">
        <w:t>Lubiana</w:t>
      </w:r>
      <w:proofErr w:type="spellEnd"/>
      <w:r w:rsidR="00EB0D7C">
        <w:t xml:space="preserve"> (PSB).</w:t>
      </w:r>
    </w:p>
    <w:p w:rsidR="00D52AB0" w:rsidRPr="00086529" w:rsidRDefault="00D52AB0" w:rsidP="007901B9">
      <w:pPr>
        <w:pStyle w:val="Listanumerada1PAUTA"/>
        <w:keepNext w:val="0"/>
        <w:keepLines w:val="0"/>
        <w:numPr>
          <w:ilvl w:val="0"/>
          <w:numId w:val="19"/>
        </w:numPr>
      </w:pPr>
      <w:r w:rsidRPr="00086529">
        <w:t>PROJETO DE LEI Nº 92/2025: insere dispositivos que especifica à Lei nº 3.807/2024, que dispõe sobre a criação e regulamentação da Guarda Civil no âmbito do Município de Nova Venécia/ES.</w:t>
      </w:r>
    </w:p>
    <w:p w:rsidR="00D52AB0" w:rsidRPr="00086529" w:rsidRDefault="00D52AB0" w:rsidP="00D52AB0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086529" w:rsidRPr="00086529" w:rsidRDefault="00086529" w:rsidP="00086529">
      <w:pPr>
        <w:pStyle w:val="Listanumerada1PAUTA"/>
        <w:suppressAutoHyphens w:val="0"/>
      </w:pPr>
      <w:r w:rsidRPr="00086529">
        <w:t>PROJETO DE LEI Nº 93/2025: insere dispositivos que especifica à Lei nº 2.710, de 14 de julho de 2005, que concede auxílio alimentação aos servidores do Poder Legislativo Municipal.</w:t>
      </w:r>
    </w:p>
    <w:p w:rsidR="00086529" w:rsidRPr="00086529" w:rsidRDefault="00086529" w:rsidP="00086529">
      <w:pPr>
        <w:pStyle w:val="Acessorio"/>
      </w:pPr>
      <w:r w:rsidRPr="00086529">
        <w:t xml:space="preserve">Iniciativa: Mesa Diretora: Victor </w:t>
      </w:r>
      <w:proofErr w:type="spellStart"/>
      <w:r w:rsidRPr="00086529">
        <w:t>Cremasco</w:t>
      </w:r>
      <w:proofErr w:type="spellEnd"/>
      <w:r w:rsidRPr="00086529">
        <w:t xml:space="preserve"> Mendonça (DC), Presidente; Felipe Barbosa dos Santos (PSB), Vice-Presidente; João Júnior Vieira dos Santos (PRD), Primeiro Secretário; e Regina Tosta Machado (PV), Segunda Secretária.</w:t>
      </w:r>
    </w:p>
    <w:p w:rsidR="00086529" w:rsidRPr="00086529" w:rsidRDefault="00086529" w:rsidP="00086529">
      <w:pPr>
        <w:pStyle w:val="Listanumerada1PAUTA"/>
        <w:suppressAutoHyphens w:val="0"/>
      </w:pPr>
      <w:r w:rsidRPr="00086529">
        <w:t xml:space="preserve">PROJETO DE LEI Nº 94/2025: concede abono pecuniário aos servidores ativos do quadro da Câmara Municipal de Nova </w:t>
      </w:r>
      <w:proofErr w:type="spellStart"/>
      <w:r w:rsidRPr="00086529">
        <w:t>Venécia-ES</w:t>
      </w:r>
      <w:proofErr w:type="spellEnd"/>
      <w:r w:rsidRPr="00086529">
        <w:t>, em caráter excepcional.</w:t>
      </w:r>
    </w:p>
    <w:p w:rsidR="00086529" w:rsidRPr="00086529" w:rsidRDefault="00086529" w:rsidP="00086529">
      <w:pPr>
        <w:pStyle w:val="Acessorio"/>
      </w:pPr>
      <w:r w:rsidRPr="00086529">
        <w:t xml:space="preserve">Iniciativa: Mesa Diretora: Victor </w:t>
      </w:r>
      <w:proofErr w:type="spellStart"/>
      <w:r w:rsidRPr="00086529">
        <w:t>Cremasco</w:t>
      </w:r>
      <w:proofErr w:type="spellEnd"/>
      <w:r w:rsidRPr="00086529">
        <w:t xml:space="preserve"> Mendonça (DC), Presidente; Felipe Barbosa dos Santos (PSB), Vice-Presidente; João Júnior Vieira dos Santos (PRD), Primeiro Secretário; e Regina Tosta Machado (PV), Segunda Secretária.</w:t>
      </w:r>
    </w:p>
    <w:p w:rsidR="00E235A4" w:rsidRPr="00086529" w:rsidRDefault="00E235A4" w:rsidP="00E235A4">
      <w:pPr>
        <w:pStyle w:val="Listanumerada1PAUTA"/>
      </w:pPr>
      <w:r w:rsidRPr="00086529">
        <w:t>PROJETO DE LEI Nº 102/2025: dá nova redação ao Quadro A – Executivo Geral (CNPJ Nº 27.167.428/0001-80), Quadro B – Secretaria Municipal de Saúde (CNPJ nº 14.785.598/0001-86) e Quadro C – Secretaria Municipal de Assistência Social (CNPJ Nº 14.414.077/0001-12) do Anexo I – Cargos e Carreiras e o Anexo III – Descrição dos Cargos da Lei nº 2.025/1994.</w:t>
      </w:r>
    </w:p>
    <w:p w:rsidR="00E235A4" w:rsidRPr="00086529" w:rsidRDefault="00E235A4" w:rsidP="00E235A4">
      <w:pPr>
        <w:pStyle w:val="Acessorio"/>
      </w:pPr>
      <w:r w:rsidRPr="00086529">
        <w:t xml:space="preserve">Iniciativa: Prefeito Mário Sérgio </w:t>
      </w:r>
      <w:proofErr w:type="spellStart"/>
      <w:r w:rsidRPr="00086529">
        <w:t>Lubiana</w:t>
      </w:r>
      <w:proofErr w:type="spellEnd"/>
      <w:r w:rsidRPr="00086529">
        <w:t xml:space="preserve"> (PSB).</w:t>
      </w:r>
    </w:p>
    <w:p w:rsidR="00086529" w:rsidRPr="00086529" w:rsidRDefault="00086529" w:rsidP="00086529">
      <w:pPr>
        <w:pStyle w:val="Listanumerada1PAUTA"/>
        <w:suppressAutoHyphens w:val="0"/>
      </w:pPr>
      <w:r w:rsidRPr="00086529">
        <w:lastRenderedPageBreak/>
        <w:t>PROJETO DE RESOLUÇÃO Nº 9/2025: insere dispositivos que especifica à Resolução nº 343, de 28 de julho de 2005, que regulamenta a Lei nº 2.710, de 14 de julho de 2005, que concede auxílio alimentação aos servidores do Poder Legislativo Municipal.</w:t>
      </w:r>
    </w:p>
    <w:p w:rsidR="00086529" w:rsidRDefault="00086529" w:rsidP="00086529">
      <w:pPr>
        <w:pStyle w:val="Acessorio"/>
      </w:pPr>
      <w:r w:rsidRPr="00086529">
        <w:t xml:space="preserve">Iniciativa: Mesa Diretora: Victor </w:t>
      </w:r>
      <w:proofErr w:type="spellStart"/>
      <w:r w:rsidRPr="00086529">
        <w:t>Cremasco</w:t>
      </w:r>
      <w:proofErr w:type="spellEnd"/>
      <w:r w:rsidRPr="00086529">
        <w:t xml:space="preserve"> Mendonça (DC), Presidente; Felipe Barbosa dos Santos (PSB), Vice-Presidente; João Júnior Vieira dos Santos (PRD), Primeiro Secretário; e Regina Tosta Machado (PV), Segunda Secretária.</w:t>
      </w:r>
    </w:p>
    <w:p w:rsidR="00933992" w:rsidRPr="00086529" w:rsidRDefault="00933992" w:rsidP="00933992">
      <w:r w:rsidRPr="00086529">
        <w:t xml:space="preserve">Câmara Municipal de Nova Venécia, Estado do Espírito Santo, em </w:t>
      </w:r>
      <w:r w:rsidR="00891D0B" w:rsidRPr="00086529">
        <w:t>11 de novembro de 2025</w:t>
      </w:r>
      <w:r w:rsidRPr="00086529">
        <w:t xml:space="preserve">; </w:t>
      </w:r>
      <w:r w:rsidR="00891D0B" w:rsidRPr="00086529">
        <w:t>71</w:t>
      </w:r>
      <w:r w:rsidRPr="00086529">
        <w:t xml:space="preserve">º de Emancipação Política; </w:t>
      </w:r>
      <w:r w:rsidR="00891D0B" w:rsidRPr="00086529">
        <w:t>18</w:t>
      </w:r>
      <w:r w:rsidRPr="00086529">
        <w:t>ª Legislatura.</w:t>
      </w:r>
    </w:p>
    <w:p w:rsidR="006E459E" w:rsidRPr="00086529" w:rsidRDefault="006E459E" w:rsidP="006E459E">
      <w:pPr>
        <w:keepNext/>
        <w:spacing w:before="840" w:after="0"/>
        <w:rPr>
          <w:b/>
        </w:rPr>
      </w:pPr>
      <w:r w:rsidRPr="00086529">
        <w:rPr>
          <w:b/>
        </w:rPr>
        <w:t xml:space="preserve">JOÃO JÚNIOR VIEIRA DOS SANTOS </w:t>
      </w:r>
    </w:p>
    <w:p w:rsidR="006E459E" w:rsidRPr="00086529" w:rsidRDefault="006E459E" w:rsidP="006E459E">
      <w:pPr>
        <w:spacing w:before="0" w:after="0"/>
      </w:pPr>
      <w:r w:rsidRPr="00086529">
        <w:t>Presidente da CFO</w:t>
      </w:r>
    </w:p>
    <w:p w:rsidR="006E459E" w:rsidRPr="00086529" w:rsidRDefault="006E459E" w:rsidP="006E459E">
      <w:pPr>
        <w:spacing w:before="0"/>
      </w:pPr>
      <w:r w:rsidRPr="00086529">
        <w:t>Vereador pelo PRD</w:t>
      </w:r>
    </w:p>
    <w:p w:rsidR="00933992" w:rsidRPr="00086529" w:rsidRDefault="00933992" w:rsidP="00933992"/>
    <w:p w:rsidR="00933992" w:rsidRPr="00086529" w:rsidRDefault="00933992" w:rsidP="00933992">
      <w:pPr>
        <w:sectPr w:rsidR="00933992" w:rsidRPr="00086529" w:rsidSect="006849CC">
          <w:headerReference w:type="default" r:id="rId8"/>
          <w:footerReference w:type="default" r:id="rId9"/>
          <w:pgSz w:w="11906" w:h="16838" w:code="9"/>
          <w:pgMar w:top="2835" w:right="1418" w:bottom="1418" w:left="1701" w:header="1134" w:footer="567" w:gutter="0"/>
          <w:cols w:space="708"/>
          <w:docGrid w:linePitch="360"/>
        </w:sectPr>
      </w:pPr>
    </w:p>
    <w:p w:rsidR="00933992" w:rsidRPr="00086529" w:rsidRDefault="00933992" w:rsidP="00933992">
      <w:pPr>
        <w:pageBreakBefore/>
        <w:spacing w:before="960" w:after="0"/>
        <w:jc w:val="center"/>
        <w:rPr>
          <w:b/>
          <w:kern w:val="28"/>
          <w:sz w:val="28"/>
        </w:rPr>
      </w:pPr>
      <w:r w:rsidRPr="00086529">
        <w:rPr>
          <w:b/>
          <w:kern w:val="28"/>
          <w:sz w:val="28"/>
        </w:rPr>
        <w:lastRenderedPageBreak/>
        <w:t xml:space="preserve">REGISTRO DE PRESENÇA DA </w:t>
      </w:r>
      <w:r w:rsidR="006E459E" w:rsidRPr="00086529">
        <w:rPr>
          <w:b/>
          <w:kern w:val="28"/>
          <w:sz w:val="28"/>
        </w:rPr>
        <w:t>13</w:t>
      </w:r>
      <w:r w:rsidRPr="00086529">
        <w:rPr>
          <w:b/>
          <w:kern w:val="28"/>
          <w:sz w:val="28"/>
        </w:rPr>
        <w:t>ª REUNIÃO ORDIN</w:t>
      </w:r>
      <w:r w:rsidR="00F8041A" w:rsidRPr="00086529">
        <w:rPr>
          <w:b/>
          <w:kern w:val="28"/>
          <w:sz w:val="28"/>
        </w:rPr>
        <w:t>ÁRIA DA COMISSÃO PERMANENTE DE FINANÇAS E ORÇAMENTO (C</w:t>
      </w:r>
      <w:r w:rsidRPr="00086529">
        <w:rPr>
          <w:b/>
          <w:kern w:val="28"/>
          <w:sz w:val="28"/>
        </w:rPr>
        <w:t>F</w:t>
      </w:r>
      <w:r w:rsidR="00F8041A" w:rsidRPr="00086529">
        <w:rPr>
          <w:b/>
          <w:kern w:val="28"/>
          <w:sz w:val="28"/>
        </w:rPr>
        <w:t>O</w:t>
      </w:r>
      <w:r w:rsidRPr="00086529">
        <w:rPr>
          <w:b/>
          <w:kern w:val="28"/>
          <w:sz w:val="28"/>
        </w:rPr>
        <w:t>)</w:t>
      </w:r>
    </w:p>
    <w:p w:rsidR="00933992" w:rsidRPr="00086529" w:rsidRDefault="006E459E" w:rsidP="00933992">
      <w:pPr>
        <w:jc w:val="center"/>
        <w:rPr>
          <w:b/>
          <w:kern w:val="28"/>
          <w:sz w:val="28"/>
        </w:rPr>
      </w:pPr>
      <w:r w:rsidRPr="00086529">
        <w:rPr>
          <w:b/>
          <w:kern w:val="28"/>
          <w:sz w:val="28"/>
        </w:rPr>
        <w:t>1</w:t>
      </w:r>
      <w:r w:rsidR="00933992" w:rsidRPr="00086529">
        <w:rPr>
          <w:b/>
          <w:kern w:val="28"/>
          <w:sz w:val="28"/>
        </w:rPr>
        <w:t xml:space="preserve">ª SESSÃO LEGISLATIVA, </w:t>
      </w:r>
      <w:r w:rsidRPr="00086529">
        <w:rPr>
          <w:b/>
          <w:kern w:val="28"/>
          <w:sz w:val="28"/>
        </w:rPr>
        <w:t>18</w:t>
      </w:r>
      <w:r w:rsidR="00933992" w:rsidRPr="00086529">
        <w:rPr>
          <w:b/>
          <w:kern w:val="28"/>
          <w:sz w:val="28"/>
        </w:rPr>
        <w:t xml:space="preserve">ª LEGISLATURA </w:t>
      </w:r>
    </w:p>
    <w:p w:rsidR="00933992" w:rsidRPr="00086529" w:rsidRDefault="0026080F" w:rsidP="00933992">
      <w:pPr>
        <w:jc w:val="center"/>
        <w:rPr>
          <w:b/>
          <w:kern w:val="28"/>
          <w:sz w:val="28"/>
        </w:rPr>
      </w:pPr>
      <w:r w:rsidRPr="00086529">
        <w:rPr>
          <w:b/>
          <w:kern w:val="28"/>
          <w:sz w:val="28"/>
        </w:rPr>
        <w:t xml:space="preserve">12 DE </w:t>
      </w:r>
      <w:proofErr w:type="gramStart"/>
      <w:r w:rsidRPr="00086529">
        <w:rPr>
          <w:b/>
          <w:kern w:val="28"/>
          <w:sz w:val="28"/>
        </w:rPr>
        <w:t>NOVEMBRO</w:t>
      </w:r>
      <w:proofErr w:type="gramEnd"/>
      <w:r w:rsidRPr="00086529">
        <w:rPr>
          <w:b/>
          <w:kern w:val="28"/>
          <w:sz w:val="28"/>
        </w:rPr>
        <w:t xml:space="preserve"> DE 2025</w:t>
      </w:r>
      <w:r w:rsidR="00F8041A" w:rsidRPr="00086529">
        <w:rPr>
          <w:b/>
          <w:kern w:val="28"/>
          <w:sz w:val="28"/>
        </w:rPr>
        <w:t xml:space="preserve"> (QUARTA-FEIRA), ÀS 10:30</w:t>
      </w:r>
      <w:r w:rsidR="00933992" w:rsidRPr="00086529">
        <w:rPr>
          <w:b/>
          <w:kern w:val="28"/>
          <w:sz w:val="28"/>
        </w:rPr>
        <w:t xml:space="preserve"> HORAS, PLENÁRIO VEREADOR ANTENOR NARDOTTO</w:t>
      </w:r>
    </w:p>
    <w:p w:rsidR="00933992" w:rsidRPr="00086529" w:rsidRDefault="00933992" w:rsidP="00933992"/>
    <w:tbl>
      <w:tblPr>
        <w:tblStyle w:val="Tabelalei1"/>
        <w:tblW w:w="8789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706"/>
        <w:gridCol w:w="2835"/>
      </w:tblGrid>
      <w:tr w:rsidR="00933992" w:rsidRPr="00086529" w:rsidTr="00BB2909">
        <w:tc>
          <w:tcPr>
            <w:tcW w:w="8789" w:type="dxa"/>
            <w:gridSpan w:val="4"/>
          </w:tcPr>
          <w:p w:rsidR="00933992" w:rsidRPr="00086529" w:rsidRDefault="00933992" w:rsidP="00933992">
            <w:pPr>
              <w:rPr>
                <w:b/>
              </w:rPr>
            </w:pPr>
            <w:r w:rsidRPr="00086529">
              <w:rPr>
                <w:b/>
              </w:rPr>
              <w:t>Data:</w:t>
            </w:r>
            <w:r w:rsidRPr="00086529">
              <w:t xml:space="preserve"> _____ de ____________________ </w:t>
            </w:r>
            <w:proofErr w:type="spellStart"/>
            <w:r w:rsidRPr="00086529">
              <w:t>de</w:t>
            </w:r>
            <w:proofErr w:type="spellEnd"/>
            <w:r w:rsidRPr="00086529">
              <w:t xml:space="preserve"> __________.</w:t>
            </w:r>
          </w:p>
        </w:tc>
      </w:tr>
      <w:tr w:rsidR="00933992" w:rsidRPr="00086529" w:rsidTr="00BB2909">
        <w:tc>
          <w:tcPr>
            <w:tcW w:w="8789" w:type="dxa"/>
            <w:gridSpan w:val="4"/>
          </w:tcPr>
          <w:p w:rsidR="00933992" w:rsidRPr="00086529" w:rsidRDefault="00933992" w:rsidP="00933992">
            <w:pPr>
              <w:rPr>
                <w:b/>
              </w:rPr>
            </w:pPr>
            <w:r w:rsidRPr="00086529">
              <w:rPr>
                <w:b/>
              </w:rPr>
              <w:t>Horário:</w:t>
            </w:r>
            <w:r w:rsidRPr="00086529">
              <w:t xml:space="preserve"> ____________ horas.</w:t>
            </w:r>
          </w:p>
        </w:tc>
      </w:tr>
      <w:tr w:rsidR="00933992" w:rsidRPr="00086529" w:rsidTr="00BB2909">
        <w:tc>
          <w:tcPr>
            <w:tcW w:w="8789" w:type="dxa"/>
            <w:gridSpan w:val="4"/>
          </w:tcPr>
          <w:p w:rsidR="00933992" w:rsidRPr="00086529" w:rsidRDefault="00933992" w:rsidP="00933992">
            <w:pPr>
              <w:rPr>
                <w:b/>
              </w:rPr>
            </w:pPr>
            <w:r w:rsidRPr="00086529">
              <w:rPr>
                <w:b/>
              </w:rPr>
              <w:t>Local:</w:t>
            </w:r>
            <w:r w:rsidRPr="00086529">
              <w:t xml:space="preserve"> Plenário.</w:t>
            </w:r>
          </w:p>
        </w:tc>
      </w:tr>
      <w:tr w:rsidR="00933992" w:rsidRPr="00086529" w:rsidTr="00BB2909">
        <w:trPr>
          <w:trHeight w:val="851"/>
        </w:trPr>
        <w:tc>
          <w:tcPr>
            <w:tcW w:w="8789" w:type="dxa"/>
            <w:gridSpan w:val="4"/>
          </w:tcPr>
          <w:p w:rsidR="00933992" w:rsidRPr="00086529" w:rsidRDefault="00933992" w:rsidP="00933992">
            <w:pPr>
              <w:jc w:val="center"/>
              <w:rPr>
                <w:b/>
              </w:rPr>
            </w:pPr>
            <w:r w:rsidRPr="00086529">
              <w:rPr>
                <w:b/>
                <w:sz w:val="28"/>
                <w:szCs w:val="28"/>
              </w:rPr>
              <w:t>REGISTRO DE PRESENÇA</w:t>
            </w:r>
          </w:p>
        </w:tc>
      </w:tr>
      <w:tr w:rsidR="00933992" w:rsidRPr="00086529" w:rsidTr="004728F1">
        <w:tc>
          <w:tcPr>
            <w:tcW w:w="3114" w:type="dxa"/>
          </w:tcPr>
          <w:p w:rsidR="00933992" w:rsidRPr="00086529" w:rsidRDefault="00933992" w:rsidP="00933992">
            <w:pPr>
              <w:jc w:val="center"/>
              <w:rPr>
                <w:b/>
              </w:rPr>
            </w:pPr>
            <w:r w:rsidRPr="00086529">
              <w:rPr>
                <w:b/>
              </w:rPr>
              <w:t>Nome</w:t>
            </w:r>
          </w:p>
        </w:tc>
        <w:tc>
          <w:tcPr>
            <w:tcW w:w="1134" w:type="dxa"/>
          </w:tcPr>
          <w:p w:rsidR="00933992" w:rsidRPr="00086529" w:rsidRDefault="00933992" w:rsidP="00933992">
            <w:pPr>
              <w:jc w:val="center"/>
              <w:rPr>
                <w:b/>
              </w:rPr>
            </w:pPr>
            <w:r w:rsidRPr="00086529">
              <w:rPr>
                <w:b/>
              </w:rPr>
              <w:t>Partido</w:t>
            </w:r>
          </w:p>
        </w:tc>
        <w:tc>
          <w:tcPr>
            <w:tcW w:w="1706" w:type="dxa"/>
          </w:tcPr>
          <w:p w:rsidR="00933992" w:rsidRPr="00086529" w:rsidRDefault="00933992" w:rsidP="00933992">
            <w:pPr>
              <w:jc w:val="center"/>
              <w:rPr>
                <w:b/>
              </w:rPr>
            </w:pPr>
            <w:r w:rsidRPr="00086529">
              <w:rPr>
                <w:b/>
              </w:rPr>
              <w:t>Cargo</w:t>
            </w:r>
          </w:p>
        </w:tc>
        <w:tc>
          <w:tcPr>
            <w:tcW w:w="2835" w:type="dxa"/>
          </w:tcPr>
          <w:p w:rsidR="00933992" w:rsidRPr="00086529" w:rsidRDefault="00933992" w:rsidP="00933992">
            <w:pPr>
              <w:jc w:val="center"/>
              <w:rPr>
                <w:b/>
              </w:rPr>
            </w:pPr>
            <w:r w:rsidRPr="00086529">
              <w:rPr>
                <w:b/>
              </w:rPr>
              <w:t>Assinatura</w:t>
            </w:r>
          </w:p>
        </w:tc>
      </w:tr>
      <w:tr w:rsidR="006E459E" w:rsidRPr="00086529" w:rsidTr="004728F1">
        <w:tc>
          <w:tcPr>
            <w:tcW w:w="3114" w:type="dxa"/>
          </w:tcPr>
          <w:p w:rsidR="006E459E" w:rsidRPr="00086529" w:rsidRDefault="006E459E" w:rsidP="006E459E">
            <w:r w:rsidRPr="00086529">
              <w:t>JOÃO JÚNIOR VIEIRA DOS SANTOS</w:t>
            </w:r>
          </w:p>
        </w:tc>
        <w:tc>
          <w:tcPr>
            <w:tcW w:w="1134" w:type="dxa"/>
          </w:tcPr>
          <w:p w:rsidR="006E459E" w:rsidRPr="00086529" w:rsidRDefault="006E459E" w:rsidP="00A61F78">
            <w:pPr>
              <w:jc w:val="center"/>
            </w:pPr>
            <w:r w:rsidRPr="00086529">
              <w:t>PRD</w:t>
            </w:r>
          </w:p>
        </w:tc>
        <w:tc>
          <w:tcPr>
            <w:tcW w:w="1706" w:type="dxa"/>
          </w:tcPr>
          <w:p w:rsidR="006E459E" w:rsidRPr="00086529" w:rsidRDefault="006E459E" w:rsidP="00A61F78">
            <w:pPr>
              <w:jc w:val="center"/>
            </w:pPr>
            <w:r w:rsidRPr="00086529">
              <w:t>Presidente da CFO</w:t>
            </w:r>
          </w:p>
        </w:tc>
        <w:tc>
          <w:tcPr>
            <w:tcW w:w="2835" w:type="dxa"/>
          </w:tcPr>
          <w:p w:rsidR="006E459E" w:rsidRPr="00086529" w:rsidRDefault="006E459E" w:rsidP="006E459E"/>
        </w:tc>
      </w:tr>
      <w:tr w:rsidR="006E459E" w:rsidRPr="00086529" w:rsidTr="004728F1">
        <w:tc>
          <w:tcPr>
            <w:tcW w:w="3114" w:type="dxa"/>
          </w:tcPr>
          <w:p w:rsidR="006E459E" w:rsidRPr="00086529" w:rsidRDefault="006E459E" w:rsidP="006E459E">
            <w:r w:rsidRPr="00086529">
              <w:t>SAULO DE SOUZA RIBEIRO</w:t>
            </w:r>
          </w:p>
        </w:tc>
        <w:tc>
          <w:tcPr>
            <w:tcW w:w="1134" w:type="dxa"/>
          </w:tcPr>
          <w:p w:rsidR="006E459E" w:rsidRPr="00086529" w:rsidRDefault="006E459E" w:rsidP="00A61F78">
            <w:pPr>
              <w:jc w:val="center"/>
            </w:pPr>
            <w:r w:rsidRPr="00086529">
              <w:t>PL</w:t>
            </w:r>
          </w:p>
        </w:tc>
        <w:tc>
          <w:tcPr>
            <w:tcW w:w="1706" w:type="dxa"/>
          </w:tcPr>
          <w:p w:rsidR="006E459E" w:rsidRPr="00086529" w:rsidRDefault="006E459E" w:rsidP="00A61F78">
            <w:pPr>
              <w:jc w:val="center"/>
            </w:pPr>
            <w:r w:rsidRPr="00086529">
              <w:t>Vice-presidente da CFO</w:t>
            </w:r>
          </w:p>
        </w:tc>
        <w:tc>
          <w:tcPr>
            <w:tcW w:w="2835" w:type="dxa"/>
          </w:tcPr>
          <w:p w:rsidR="006E459E" w:rsidRPr="00086529" w:rsidRDefault="006E459E" w:rsidP="006E459E"/>
        </w:tc>
      </w:tr>
      <w:tr w:rsidR="0026080F" w:rsidRPr="00933992" w:rsidTr="004728F1">
        <w:tc>
          <w:tcPr>
            <w:tcW w:w="3114" w:type="dxa"/>
          </w:tcPr>
          <w:p w:rsidR="0026080F" w:rsidRPr="00086529" w:rsidRDefault="0026080F" w:rsidP="0026080F">
            <w:r w:rsidRPr="00086529">
              <w:t>VAGO</w:t>
            </w:r>
            <w:r w:rsidRPr="00086529">
              <w:rPr>
                <w:rStyle w:val="Refdenotaderodap"/>
              </w:rPr>
              <w:footnoteReference w:id="1"/>
            </w:r>
          </w:p>
        </w:tc>
        <w:tc>
          <w:tcPr>
            <w:tcW w:w="1134" w:type="dxa"/>
            <w:tcMar>
              <w:left w:w="198" w:type="dxa"/>
              <w:right w:w="198" w:type="dxa"/>
            </w:tcMar>
          </w:tcPr>
          <w:p w:rsidR="0026080F" w:rsidRPr="00086529" w:rsidRDefault="0026080F" w:rsidP="0026080F">
            <w:pPr>
              <w:jc w:val="center"/>
            </w:pPr>
            <w:r w:rsidRPr="00086529">
              <w:t>-</w:t>
            </w:r>
          </w:p>
        </w:tc>
        <w:tc>
          <w:tcPr>
            <w:tcW w:w="1706" w:type="dxa"/>
          </w:tcPr>
          <w:p w:rsidR="0026080F" w:rsidRDefault="0026080F" w:rsidP="0026080F">
            <w:pPr>
              <w:jc w:val="center"/>
            </w:pPr>
            <w:r w:rsidRPr="00086529">
              <w:t>Membro da CFO</w:t>
            </w:r>
          </w:p>
        </w:tc>
        <w:tc>
          <w:tcPr>
            <w:tcW w:w="2835" w:type="dxa"/>
          </w:tcPr>
          <w:p w:rsidR="0026080F" w:rsidRPr="00933992" w:rsidRDefault="0026080F" w:rsidP="0026080F"/>
        </w:tc>
      </w:tr>
    </w:tbl>
    <w:p w:rsidR="004C7957" w:rsidRPr="006849CC" w:rsidRDefault="004C7957" w:rsidP="006849CC"/>
    <w:sectPr w:rsidR="004C7957" w:rsidRPr="006849CC" w:rsidSect="00A61F78">
      <w:headerReference w:type="default" r:id="rId10"/>
      <w:footerReference w:type="default" r:id="rId11"/>
      <w:pgSz w:w="11906" w:h="16838" w:code="9"/>
      <w:pgMar w:top="2835" w:right="1418" w:bottom="1418" w:left="1701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9E" w:rsidRDefault="006E459E" w:rsidP="00696AA0">
      <w:pPr>
        <w:spacing w:before="0" w:after="0"/>
      </w:pPr>
      <w:r>
        <w:separator/>
      </w:r>
    </w:p>
  </w:endnote>
  <w:endnote w:type="continuationSeparator" w:id="0">
    <w:p w:rsidR="006E459E" w:rsidRDefault="006E459E" w:rsidP="00696A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92" w:rsidRPr="00630248" w:rsidRDefault="00933992" w:rsidP="00696AA0">
    <w:pPr>
      <w:pBdr>
        <w:top w:val="single" w:sz="4" w:space="1" w:color="auto"/>
      </w:pBdr>
      <w:spacing w:after="0"/>
      <w:jc w:val="center"/>
      <w:rPr>
        <w:rFonts w:ascii="Arial" w:hAnsi="Arial"/>
        <w:sz w:val="6"/>
        <w:szCs w:val="6"/>
      </w:rPr>
    </w:pPr>
  </w:p>
  <w:p w:rsidR="00933992" w:rsidRPr="00053084" w:rsidRDefault="00933992" w:rsidP="00696AA0">
    <w:pPr>
      <w:pStyle w:val="Rodap"/>
      <w:framePr w:wrap="around" w:vAnchor="text" w:hAnchor="margin" w:xAlign="right" w:y="1"/>
      <w:rPr>
        <w:rStyle w:val="Nmerodepgina"/>
      </w:rPr>
    </w:pPr>
    <w:proofErr w:type="gramStart"/>
    <w:r w:rsidRPr="00053084">
      <w:rPr>
        <w:rStyle w:val="Nmerodepgina"/>
      </w:rPr>
      <w:t>s</w:t>
    </w:r>
    <w:proofErr w:type="gramEnd"/>
    <w:r w:rsidRPr="00053084">
      <w:rPr>
        <w:rStyle w:val="Nmerodepgina"/>
      </w:rPr>
      <w:fldChar w:fldCharType="begin"/>
    </w:r>
    <w:r w:rsidRPr="00053084">
      <w:rPr>
        <w:rStyle w:val="Nmerodepgina"/>
      </w:rPr>
      <w:instrText xml:space="preserve"> SECTION   \* MERGEFORMAT </w:instrText>
    </w:r>
    <w:r w:rsidRPr="00053084">
      <w:rPr>
        <w:rStyle w:val="Nmerodepgina"/>
      </w:rPr>
      <w:fldChar w:fldCharType="separate"/>
    </w:r>
    <w:r w:rsidR="00E226DD">
      <w:rPr>
        <w:rStyle w:val="Nmerodepgina"/>
      </w:rPr>
      <w:t>1</w:t>
    </w:r>
    <w:r w:rsidRPr="00053084">
      <w:rPr>
        <w:rStyle w:val="Nmerodepgina"/>
      </w:rPr>
      <w:fldChar w:fldCharType="end"/>
    </w:r>
    <w:r>
      <w:rPr>
        <w:rStyle w:val="Nmerodepgina"/>
      </w:rPr>
      <w:t xml:space="preserve"> - </w:t>
    </w:r>
    <w:r w:rsidRPr="00053084">
      <w:rPr>
        <w:rStyle w:val="Nmerodepgina"/>
      </w:rPr>
      <w:t>p</w:t>
    </w:r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  \* MERGEFORMAT </w:instrText>
    </w:r>
    <w:r>
      <w:rPr>
        <w:rStyle w:val="Nmerodepgina"/>
      </w:rPr>
      <w:fldChar w:fldCharType="separate"/>
    </w:r>
    <w:r w:rsidR="00E226DD">
      <w:rPr>
        <w:rStyle w:val="Nmerodepgina"/>
        <w:noProof/>
      </w:rPr>
      <w:t>1</w:t>
    </w:r>
    <w:r>
      <w:rPr>
        <w:rStyle w:val="Nmerodepgina"/>
      </w:rPr>
      <w:fldChar w:fldCharType="end"/>
    </w:r>
    <w:r w:rsidRPr="00053084">
      <w:rPr>
        <w:rStyle w:val="Nmerodepgina"/>
      </w:rPr>
      <w:t>\</w:t>
    </w:r>
    <w:r>
      <w:rPr>
        <w:rStyle w:val="Nmerodepgina"/>
      </w:rPr>
      <w:fldChar w:fldCharType="begin"/>
    </w:r>
    <w:r>
      <w:rPr>
        <w:rStyle w:val="Nmerodepgina"/>
      </w:rPr>
      <w:instrText xml:space="preserve"> SECTIONPAGES   \* MERGEFORMAT </w:instrText>
    </w:r>
    <w:r>
      <w:rPr>
        <w:rStyle w:val="Nmerodepgina"/>
      </w:rPr>
      <w:fldChar w:fldCharType="separate"/>
    </w:r>
    <w:r w:rsidR="00E226D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33992" w:rsidRPr="009F557F" w:rsidRDefault="00933992" w:rsidP="00696AA0">
    <w:pPr>
      <w:pStyle w:val="Rodap"/>
    </w:pPr>
    <w:r w:rsidRPr="009F557F">
      <w:t xml:space="preserve">Avenida Vitória, 23 – Centro – Caixa Postal 4 – 29830-000 – Nova </w:t>
    </w:r>
    <w:proofErr w:type="spellStart"/>
    <w:r w:rsidRPr="009F557F">
      <w:t>Venécia-ES</w:t>
    </w:r>
    <w:proofErr w:type="spellEnd"/>
  </w:p>
  <w:p w:rsidR="00933992" w:rsidRPr="009F557F" w:rsidRDefault="00933992" w:rsidP="00696AA0">
    <w:pPr>
      <w:pStyle w:val="Rodap"/>
    </w:pPr>
    <w:r w:rsidRPr="009F557F">
      <w:t xml:space="preserve">Telefax: (27) 3752-1371 – 99831-0540 – http://www.cmnv.es.gov.br – </w:t>
    </w:r>
    <w:hyperlink r:id="rId1" w:history="1">
      <w:r w:rsidRPr="009F557F">
        <w:t>cmnv@cmnv.es.gov.br</w:t>
      </w:r>
    </w:hyperlink>
  </w:p>
  <w:p w:rsidR="00E40493" w:rsidRDefault="00E40493" w:rsidP="00E40493">
    <w:pPr>
      <w:pStyle w:val="Registrodocumento"/>
    </w:pPr>
    <w:r>
      <w:fldChar w:fldCharType="begin"/>
    </w:r>
    <w:r>
      <w:instrText xml:space="preserve"> PRINTDATE  \@ "yyyy/MM/dd"  \* MERGEFORMAT </w:instrText>
    </w:r>
    <w:r>
      <w:fldChar w:fldCharType="separate"/>
    </w:r>
    <w:r w:rsidR="00E226DD">
      <w:rPr>
        <w:noProof/>
      </w:rPr>
      <w:t>2025/11/11</w:t>
    </w:r>
    <w:r>
      <w:fldChar w:fldCharType="end"/>
    </w:r>
    <w:r>
      <w:t>\</w:t>
    </w:r>
    <w:r>
      <w:fldChar w:fldCharType="begin"/>
    </w:r>
    <w:r>
      <w:instrText xml:space="preserve"> SAVEDATE  \@ "yyyy/MM/dd"  \* MERGEFORMAT </w:instrText>
    </w:r>
    <w:r>
      <w:fldChar w:fldCharType="separate"/>
    </w:r>
    <w:r w:rsidR="00E226DD">
      <w:rPr>
        <w:noProof/>
      </w:rPr>
      <w:t>2025/11/11</w:t>
    </w:r>
    <w:r>
      <w:fldChar w:fldCharType="end"/>
    </w:r>
    <w:r>
      <w:t>\</w:t>
    </w:r>
    <w:r>
      <w:rPr>
        <w:noProof/>
      </w:rPr>
      <w:fldChar w:fldCharType="begin"/>
    </w:r>
    <w:r>
      <w:rPr>
        <w:noProof/>
      </w:rPr>
      <w:instrText xml:space="preserve"> NUMWORDS  \* MERGEFORMAT </w:instrText>
    </w:r>
    <w:r>
      <w:rPr>
        <w:noProof/>
      </w:rPr>
      <w:fldChar w:fldCharType="separate"/>
    </w:r>
    <w:r w:rsidR="00E226DD">
      <w:rPr>
        <w:noProof/>
      </w:rPr>
      <w:t>878</w:t>
    </w:r>
    <w:r>
      <w:rPr>
        <w:noProof/>
      </w:rPr>
      <w:fldChar w:fldCharType="end"/>
    </w:r>
    <w:r>
      <w:rPr>
        <w:noProof/>
      </w:rPr>
      <w:t>\</w:t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226DD">
      <w:rPr>
        <w:noProof/>
      </w:rPr>
      <w:t>PAT-RO-CFO013 20251112.docx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A0" w:rsidRPr="00630248" w:rsidRDefault="00696AA0" w:rsidP="00696AA0">
    <w:pPr>
      <w:pBdr>
        <w:top w:val="single" w:sz="4" w:space="1" w:color="auto"/>
      </w:pBdr>
      <w:spacing w:after="0"/>
      <w:jc w:val="center"/>
      <w:rPr>
        <w:rFonts w:ascii="Arial" w:hAnsi="Arial"/>
        <w:sz w:val="6"/>
        <w:szCs w:val="6"/>
      </w:rPr>
    </w:pPr>
  </w:p>
  <w:p w:rsidR="00696AA0" w:rsidRPr="00053084" w:rsidRDefault="00696AA0" w:rsidP="00696AA0">
    <w:pPr>
      <w:pStyle w:val="Rodap"/>
      <w:framePr w:wrap="around" w:vAnchor="text" w:hAnchor="margin" w:xAlign="right" w:y="1"/>
      <w:rPr>
        <w:rStyle w:val="Nmerodepgina"/>
      </w:rPr>
    </w:pPr>
    <w:proofErr w:type="gramStart"/>
    <w:r w:rsidRPr="00053084">
      <w:rPr>
        <w:rStyle w:val="Nmerodepgina"/>
      </w:rPr>
      <w:t>s</w:t>
    </w:r>
    <w:proofErr w:type="gramEnd"/>
    <w:r w:rsidRPr="00053084">
      <w:rPr>
        <w:rStyle w:val="Nmerodepgina"/>
      </w:rPr>
      <w:fldChar w:fldCharType="begin"/>
    </w:r>
    <w:r w:rsidRPr="00053084">
      <w:rPr>
        <w:rStyle w:val="Nmerodepgina"/>
      </w:rPr>
      <w:instrText xml:space="preserve"> SECTION   \* MERGEFORMAT </w:instrText>
    </w:r>
    <w:r w:rsidRPr="00053084">
      <w:rPr>
        <w:rStyle w:val="Nmerodepgina"/>
      </w:rPr>
      <w:fldChar w:fldCharType="separate"/>
    </w:r>
    <w:r w:rsidR="00E226DD">
      <w:rPr>
        <w:rStyle w:val="Nmerodepgina"/>
      </w:rPr>
      <w:t>2</w:t>
    </w:r>
    <w:r w:rsidRPr="00053084">
      <w:rPr>
        <w:rStyle w:val="Nmerodepgina"/>
      </w:rPr>
      <w:fldChar w:fldCharType="end"/>
    </w:r>
    <w:r>
      <w:rPr>
        <w:rStyle w:val="Nmerodepgina"/>
      </w:rPr>
      <w:t xml:space="preserve"> - </w:t>
    </w:r>
    <w:r w:rsidRPr="00053084">
      <w:rPr>
        <w:rStyle w:val="Nmerodepgina"/>
      </w:rPr>
      <w:t>p</w:t>
    </w:r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  \* MERGEFORMAT </w:instrText>
    </w:r>
    <w:r>
      <w:rPr>
        <w:rStyle w:val="Nmerodepgina"/>
      </w:rPr>
      <w:fldChar w:fldCharType="separate"/>
    </w:r>
    <w:r w:rsidR="00E226DD">
      <w:rPr>
        <w:rStyle w:val="Nmerodepgina"/>
        <w:noProof/>
      </w:rPr>
      <w:t>1</w:t>
    </w:r>
    <w:r>
      <w:rPr>
        <w:rStyle w:val="Nmerodepgina"/>
      </w:rPr>
      <w:fldChar w:fldCharType="end"/>
    </w:r>
    <w:r w:rsidRPr="00053084">
      <w:rPr>
        <w:rStyle w:val="Nmerodepgina"/>
      </w:rPr>
      <w:t>\</w:t>
    </w:r>
    <w:r>
      <w:rPr>
        <w:rStyle w:val="Nmerodepgina"/>
      </w:rPr>
      <w:fldChar w:fldCharType="begin"/>
    </w:r>
    <w:r>
      <w:rPr>
        <w:rStyle w:val="Nmerodepgina"/>
      </w:rPr>
      <w:instrText xml:space="preserve"> SECTIONPAGES   \* MERGEFORMAT </w:instrText>
    </w:r>
    <w:r>
      <w:rPr>
        <w:rStyle w:val="Nmerodepgina"/>
      </w:rPr>
      <w:fldChar w:fldCharType="separate"/>
    </w:r>
    <w:r w:rsidR="00E226D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AA0" w:rsidRPr="009F557F" w:rsidRDefault="00696AA0" w:rsidP="00696AA0">
    <w:pPr>
      <w:pStyle w:val="Rodap"/>
    </w:pPr>
    <w:r w:rsidRPr="009F557F">
      <w:t xml:space="preserve">Avenida Vitória, 23 – Centro – Caixa Postal 4 – 29830-000 – Nova </w:t>
    </w:r>
    <w:proofErr w:type="spellStart"/>
    <w:r w:rsidRPr="009F557F">
      <w:t>Venécia-ES</w:t>
    </w:r>
    <w:proofErr w:type="spellEnd"/>
  </w:p>
  <w:p w:rsidR="00696AA0" w:rsidRPr="009F557F" w:rsidRDefault="00696AA0" w:rsidP="00696AA0">
    <w:pPr>
      <w:pStyle w:val="Rodap"/>
    </w:pPr>
    <w:r w:rsidRPr="009F557F">
      <w:t xml:space="preserve">Telefax: (27) 3752-1371 – 99831-0540 – http://www.cmnv.es.gov.br – </w:t>
    </w:r>
    <w:hyperlink r:id="rId1" w:history="1">
      <w:r w:rsidRPr="009F557F">
        <w:t>cmnv@cmnv.es.gov.br</w:t>
      </w:r>
    </w:hyperlink>
  </w:p>
  <w:p w:rsidR="00696AA0" w:rsidRDefault="00696AA0" w:rsidP="00696AA0">
    <w:pPr>
      <w:pStyle w:val="Registrodocumento"/>
    </w:pPr>
    <w:r w:rsidRPr="00630248">
      <w:fldChar w:fldCharType="begin"/>
    </w:r>
    <w:r w:rsidRPr="00630248">
      <w:instrText xml:space="preserve"> SAVEDATE  \@ "yyyy/MM/dd"  \* MERGEFORMAT </w:instrText>
    </w:r>
    <w:r w:rsidRPr="00630248">
      <w:fldChar w:fldCharType="separate"/>
    </w:r>
    <w:r w:rsidR="00E226DD">
      <w:rPr>
        <w:noProof/>
      </w:rPr>
      <w:t>2025/11/11</w:t>
    </w:r>
    <w:r w:rsidRPr="00630248">
      <w:fldChar w:fldCharType="end"/>
    </w:r>
    <w:r w:rsidRPr="00630248">
      <w:t>/</w:t>
    </w:r>
    <w:r w:rsidRPr="00630248">
      <w:rPr>
        <w:noProof/>
      </w:rPr>
      <w:fldChar w:fldCharType="begin"/>
    </w:r>
    <w:r w:rsidRPr="00630248">
      <w:rPr>
        <w:noProof/>
      </w:rPr>
      <w:instrText xml:space="preserve"> LASTSAVEDBY  \* Lower \* MERGEFORMAT </w:instrText>
    </w:r>
    <w:r w:rsidR="00E226DD">
      <w:rPr>
        <w:noProof/>
      </w:rPr>
      <w:fldChar w:fldCharType="separate"/>
    </w:r>
    <w:r w:rsidR="00E226DD">
      <w:rPr>
        <w:noProof/>
      </w:rPr>
      <w:t>cmnves/del</w:t>
    </w:r>
    <w:r w:rsidRPr="00630248">
      <w:rPr>
        <w:noProof/>
      </w:rPr>
      <w:fldChar w:fldCharType="end"/>
    </w:r>
    <w:r w:rsidRPr="00630248">
      <w:rPr>
        <w:noProof/>
      </w:rPr>
      <w:t>-</w:t>
    </w:r>
    <w:r w:rsidRPr="00630248">
      <w:fldChar w:fldCharType="begin"/>
    </w:r>
    <w:r w:rsidRPr="00630248">
      <w:instrText xml:space="preserve"> CREATEDATE  \@ "yyyy/MM/dd" </w:instrText>
    </w:r>
    <w:r w:rsidRPr="00630248">
      <w:fldChar w:fldCharType="separate"/>
    </w:r>
    <w:r w:rsidR="00E226DD">
      <w:rPr>
        <w:noProof/>
      </w:rPr>
      <w:t>2025/10/28</w:t>
    </w:r>
    <w:r w:rsidRPr="00630248">
      <w:fldChar w:fldCharType="end"/>
    </w:r>
    <w:r w:rsidRPr="00630248">
      <w:t>-</w:t>
    </w:r>
    <w:r w:rsidRPr="00630248">
      <w:rPr>
        <w:noProof/>
      </w:rPr>
      <w:fldChar w:fldCharType="begin"/>
    </w:r>
    <w:r w:rsidRPr="00630248">
      <w:rPr>
        <w:noProof/>
      </w:rPr>
      <w:instrText xml:space="preserve"> NUMWORDS  \* MERGEFORMAT </w:instrText>
    </w:r>
    <w:r w:rsidRPr="00630248">
      <w:rPr>
        <w:noProof/>
      </w:rPr>
      <w:fldChar w:fldCharType="separate"/>
    </w:r>
    <w:r w:rsidR="00E226DD">
      <w:rPr>
        <w:noProof/>
      </w:rPr>
      <w:t>878</w:t>
    </w:r>
    <w:r w:rsidRPr="00630248">
      <w:rPr>
        <w:noProof/>
      </w:rPr>
      <w:fldChar w:fldCharType="end"/>
    </w:r>
    <w:r w:rsidRPr="00630248">
      <w:rPr>
        <w:noProof/>
      </w:rPr>
      <w:t>/</w:t>
    </w:r>
    <w:r w:rsidR="0097401E">
      <w:rPr>
        <w:noProof/>
      </w:rPr>
      <w:fldChar w:fldCharType="begin"/>
    </w:r>
    <w:r w:rsidR="0097401E">
      <w:rPr>
        <w:noProof/>
      </w:rPr>
      <w:instrText xml:space="preserve"> FILENAME   \* MERGEFORMAT </w:instrText>
    </w:r>
    <w:r w:rsidR="0097401E">
      <w:rPr>
        <w:noProof/>
      </w:rPr>
      <w:fldChar w:fldCharType="separate"/>
    </w:r>
    <w:r w:rsidR="00E226DD">
      <w:rPr>
        <w:noProof/>
      </w:rPr>
      <w:t>PAT-RO-CFO013 20251112.docx</w:t>
    </w:r>
    <w:r w:rsidR="009740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9E" w:rsidRDefault="006E459E" w:rsidP="00696AA0">
      <w:pPr>
        <w:spacing w:before="0" w:after="0"/>
      </w:pPr>
      <w:r>
        <w:separator/>
      </w:r>
    </w:p>
  </w:footnote>
  <w:footnote w:type="continuationSeparator" w:id="0">
    <w:p w:rsidR="006E459E" w:rsidRDefault="006E459E" w:rsidP="00696AA0">
      <w:pPr>
        <w:spacing w:before="0" w:after="0"/>
      </w:pPr>
      <w:r>
        <w:continuationSeparator/>
      </w:r>
    </w:p>
  </w:footnote>
  <w:footnote w:id="1">
    <w:p w:rsidR="0026080F" w:rsidRDefault="0026080F" w:rsidP="006D4AEC">
      <w:pPr>
        <w:pStyle w:val="Textodenotaderodap"/>
      </w:pPr>
      <w:r>
        <w:rPr>
          <w:rStyle w:val="Refdenotaderodap"/>
        </w:rPr>
        <w:footnoteRef/>
      </w:r>
      <w:r>
        <w:t xml:space="preserve"> Em razão da renúncia da Vereadora Regina Tosta Machado, conforme aprovação do Requerimento nº 145/2025, no Expediente da Sessão Ordinária de 4 de novembro de 2025, foi declarada a vaga na Comissão de Finanças e Orçamento (CFO) e não tendo sido indicado o substituto pelo Presidente da Câmara, a CFO permanece composta pelos dois membros remanescentes.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92" w:rsidRDefault="00933992">
    <w:pPr>
      <w:pStyle w:val="Cabealho"/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0" wp14:anchorId="157968AE" wp14:editId="6DB190DB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525600" cy="604800"/>
          <wp:effectExtent l="0" t="0" r="8255" b="508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colorido.173x198pixel.146x168mm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Câmara Municipal de Nova Venécia</w:t>
    </w:r>
  </w:p>
  <w:p w:rsidR="00933992" w:rsidRDefault="00933992">
    <w:pPr>
      <w:pStyle w:val="Cabealho"/>
    </w:pPr>
    <w:r>
      <w:t>Estado do Espírito Santo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A0" w:rsidRDefault="00696AA0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0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525600" cy="604800"/>
          <wp:effectExtent l="0" t="0" r="8255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colorido.173x198pixel.146x168mm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Câmara Municipal de Nova Venécia</w:t>
    </w:r>
  </w:p>
  <w:p w:rsidR="00696AA0" w:rsidRDefault="00696AA0">
    <w:pPr>
      <w:pStyle w:val="Cabealho"/>
    </w:pPr>
    <w:r>
      <w:t>Estado do Espírito Santo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B562A6C"/>
    <w:lvl w:ilvl="0">
      <w:start w:val="1"/>
      <w:numFmt w:val="decimal"/>
      <w:pStyle w:val="Numerad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CC8036C"/>
    <w:multiLevelType w:val="multilevel"/>
    <w:tmpl w:val="7BD03DC4"/>
    <w:styleLink w:val="Listanumerada"/>
    <w:lvl w:ilvl="0">
      <w:start w:val="1"/>
      <w:numFmt w:val="decimal"/>
      <w:lvlText w:val="%1."/>
      <w:lvlJc w:val="center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18466082"/>
    <w:multiLevelType w:val="multilevel"/>
    <w:tmpl w:val="F5CAEBDE"/>
    <w:styleLink w:val="Estilo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D524F7"/>
    <w:multiLevelType w:val="hybridMultilevel"/>
    <w:tmpl w:val="84621DC6"/>
    <w:lvl w:ilvl="0" w:tplc="65003B96">
      <w:start w:val="1"/>
      <w:numFmt w:val="bullet"/>
      <w:pStyle w:val="Listamarcador-ROTEIRO"/>
      <w:lvlText w:val="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841D57"/>
    <w:multiLevelType w:val="multilevel"/>
    <w:tmpl w:val="6074A30E"/>
    <w:styleLink w:val="Estilo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31368E"/>
    <w:multiLevelType w:val="hybridMultilevel"/>
    <w:tmpl w:val="8BD4AD72"/>
    <w:lvl w:ilvl="0" w:tplc="9F2C0918">
      <w:start w:val="1"/>
      <w:numFmt w:val="decimal"/>
      <w:pStyle w:val="Listanumerada1PAUTA"/>
      <w:lvlText w:val="%1.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E741A"/>
    <w:multiLevelType w:val="multilevel"/>
    <w:tmpl w:val="11F2B8EA"/>
    <w:styleLink w:val="ListanumeradaPAUTA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3ABB6470"/>
    <w:multiLevelType w:val="hybridMultilevel"/>
    <w:tmpl w:val="D59C41C6"/>
    <w:lvl w:ilvl="0" w:tplc="4FCCA5A0">
      <w:start w:val="1"/>
      <w:numFmt w:val="decimal"/>
      <w:pStyle w:val="Listanumerada1-PAUTA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4D0B02"/>
    <w:multiLevelType w:val="hybridMultilevel"/>
    <w:tmpl w:val="15D85578"/>
    <w:lvl w:ilvl="0" w:tplc="7C9A8D34">
      <w:start w:val="1"/>
      <w:numFmt w:val="bullet"/>
      <w:pStyle w:val="Listamarcadorv"/>
      <w:lvlText w:val="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77C2"/>
    <w:multiLevelType w:val="hybridMultilevel"/>
    <w:tmpl w:val="B07405C0"/>
    <w:lvl w:ilvl="0" w:tplc="E5743982">
      <w:start w:val="1"/>
      <w:numFmt w:val="bullet"/>
      <w:pStyle w:val="Listamarcador-registrodeliberacao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810CB"/>
    <w:multiLevelType w:val="hybridMultilevel"/>
    <w:tmpl w:val="AB6CF696"/>
    <w:lvl w:ilvl="0" w:tplc="F97A8436">
      <w:start w:val="1"/>
      <w:numFmt w:val="decimal"/>
      <w:pStyle w:val="Listanumerada1ROTEIRO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1543"/>
    <w:multiLevelType w:val="hybridMultilevel"/>
    <w:tmpl w:val="47D669DA"/>
    <w:lvl w:ilvl="0" w:tplc="5E0A439E">
      <w:start w:val="1"/>
      <w:numFmt w:val="bullet"/>
      <w:pStyle w:val="Alteraredacaomarcador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BE3168C"/>
    <w:multiLevelType w:val="multilevel"/>
    <w:tmpl w:val="319CB4A6"/>
    <w:lvl w:ilvl="0">
      <w:start w:val="1"/>
      <w:numFmt w:val="upperRoman"/>
      <w:pStyle w:val="ListanumeradaI-discussao"/>
      <w:lvlText w:val="%1 - 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4"/>
      </w:rPr>
    </w:lvl>
    <w:lvl w:ilvl="1">
      <w:start w:val="1"/>
      <w:numFmt w:val="upperRoman"/>
      <w:lvlText w:val="%2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 w15:restartNumberingAfterBreak="0">
    <w:nsid w:val="7E7B09AF"/>
    <w:multiLevelType w:val="hybridMultilevel"/>
    <w:tmpl w:val="F32C9388"/>
    <w:lvl w:ilvl="0" w:tplc="A864A0C4">
      <w:start w:val="1"/>
      <w:numFmt w:val="bullet"/>
      <w:pStyle w:val="Listamarcador-votacao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8"/>
  </w:num>
  <w:num w:numId="8">
    <w:abstractNumId w:val="12"/>
  </w:num>
  <w:num w:numId="9">
    <w:abstractNumId w:val="6"/>
  </w:num>
  <w:num w:numId="10">
    <w:abstractNumId w:val="5"/>
    <w:lvlOverride w:ilvl="0"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"/>
  </w:num>
  <w:num w:numId="12">
    <w:abstractNumId w:val="0"/>
  </w:num>
  <w:num w:numId="13">
    <w:abstractNumId w:val="10"/>
  </w:num>
  <w:num w:numId="14">
    <w:abstractNumId w:val="5"/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5"/>
    <w:lvlOverride w:ilvl="0"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5"/>
    <w:lvlOverride w:ilvl="0"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1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3">
    <w:abstractNumId w:val="5"/>
    <w:lvlOverride w:ilvl="0">
      <w:startOverride w:val="1"/>
      <w:lvl w:ilvl="0" w:tplc="9F2C0918">
        <w:start w:val="1"/>
        <w:numFmt w:val="decimal"/>
        <w:pStyle w:val="Listanumerada1PAUTA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E"/>
    <w:rsid w:val="00032B88"/>
    <w:rsid w:val="00086529"/>
    <w:rsid w:val="000D4680"/>
    <w:rsid w:val="001058F0"/>
    <w:rsid w:val="00186FDC"/>
    <w:rsid w:val="00187D74"/>
    <w:rsid w:val="00193CC5"/>
    <w:rsid w:val="001F5CC2"/>
    <w:rsid w:val="002014ED"/>
    <w:rsid w:val="0021650C"/>
    <w:rsid w:val="0026080F"/>
    <w:rsid w:val="00310B8D"/>
    <w:rsid w:val="0041040A"/>
    <w:rsid w:val="00412BEC"/>
    <w:rsid w:val="00415261"/>
    <w:rsid w:val="004728F1"/>
    <w:rsid w:val="004C7957"/>
    <w:rsid w:val="004E50C1"/>
    <w:rsid w:val="005E74C8"/>
    <w:rsid w:val="00611E1A"/>
    <w:rsid w:val="006849CC"/>
    <w:rsid w:val="00696AA0"/>
    <w:rsid w:val="006E459E"/>
    <w:rsid w:val="00751F19"/>
    <w:rsid w:val="007901B9"/>
    <w:rsid w:val="007A28B6"/>
    <w:rsid w:val="007D2B91"/>
    <w:rsid w:val="00825606"/>
    <w:rsid w:val="00891D0B"/>
    <w:rsid w:val="008B42A1"/>
    <w:rsid w:val="00904C26"/>
    <w:rsid w:val="00910886"/>
    <w:rsid w:val="00933992"/>
    <w:rsid w:val="00964649"/>
    <w:rsid w:val="0097401E"/>
    <w:rsid w:val="00A61F78"/>
    <w:rsid w:val="00B410A5"/>
    <w:rsid w:val="00B63EA6"/>
    <w:rsid w:val="00C64C45"/>
    <w:rsid w:val="00C84426"/>
    <w:rsid w:val="00CB0CB1"/>
    <w:rsid w:val="00CC3B1B"/>
    <w:rsid w:val="00D40E3A"/>
    <w:rsid w:val="00D52AB0"/>
    <w:rsid w:val="00DC1A2C"/>
    <w:rsid w:val="00E226DD"/>
    <w:rsid w:val="00E235A4"/>
    <w:rsid w:val="00E40493"/>
    <w:rsid w:val="00EB0D7C"/>
    <w:rsid w:val="00F1596C"/>
    <w:rsid w:val="00F8041A"/>
    <w:rsid w:val="00F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94D89AA2-3DD8-499D-89B0-BEA7979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C1"/>
    <w:pPr>
      <w:keepLines/>
      <w:suppressAutoHyphens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B42A1"/>
    <w:pPr>
      <w:pageBreakBefore/>
      <w:spacing w:before="8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2A1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2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cessorio">
    <w:name w:val="Acessorio"/>
    <w:basedOn w:val="Normal"/>
    <w:next w:val="Normal"/>
    <w:qFormat/>
    <w:rsid w:val="0097401E"/>
    <w:pPr>
      <w:spacing w:before="0"/>
      <w:ind w:left="1134"/>
    </w:pPr>
  </w:style>
  <w:style w:type="paragraph" w:customStyle="1" w:styleId="Alteraredao">
    <w:name w:val="Altera redação"/>
    <w:basedOn w:val="Normal"/>
    <w:rsid w:val="008B42A1"/>
    <w:pPr>
      <w:spacing w:before="120" w:after="120"/>
      <w:ind w:left="1134"/>
    </w:pPr>
    <w:rPr>
      <w:i/>
    </w:rPr>
  </w:style>
  <w:style w:type="paragraph" w:customStyle="1" w:styleId="Alteraredacaomarcador">
    <w:name w:val="Altera redacao marcador"/>
    <w:basedOn w:val="Alteraredao"/>
    <w:qFormat/>
    <w:rsid w:val="008B42A1"/>
    <w:pPr>
      <w:numPr>
        <w:numId w:val="1"/>
      </w:numPr>
    </w:pPr>
    <w:rPr>
      <w:lang w:eastAsia="pt-BR"/>
    </w:rPr>
  </w:style>
  <w:style w:type="paragraph" w:customStyle="1" w:styleId="Alteraredacaotitulo">
    <w:name w:val="Altera redacao titulo"/>
    <w:basedOn w:val="Alteraredao"/>
    <w:qFormat/>
    <w:rsid w:val="008B42A1"/>
    <w:pPr>
      <w:keepNext/>
      <w:jc w:val="center"/>
    </w:pPr>
    <w:rPr>
      <w:b/>
    </w:rPr>
  </w:style>
  <w:style w:type="paragraph" w:customStyle="1" w:styleId="Anotaes">
    <w:name w:val="Anotações"/>
    <w:basedOn w:val="Normal"/>
    <w:rsid w:val="008B42A1"/>
    <w:pPr>
      <w:spacing w:before="40" w:after="40"/>
      <w:ind w:left="567"/>
    </w:pPr>
    <w:rPr>
      <w:sz w:val="20"/>
    </w:rPr>
  </w:style>
  <w:style w:type="paragraph" w:customStyle="1" w:styleId="Assunto">
    <w:name w:val="Assunto"/>
    <w:basedOn w:val="Normal"/>
    <w:next w:val="Normal"/>
    <w:qFormat/>
    <w:rsid w:val="008B42A1"/>
    <w:pPr>
      <w:spacing w:before="600" w:after="840"/>
    </w:pPr>
  </w:style>
  <w:style w:type="paragraph" w:customStyle="1" w:styleId="AUTGRAFO">
    <w:name w:val="AUTÓGRAFO"/>
    <w:basedOn w:val="Normal"/>
    <w:next w:val="Normal"/>
    <w:qFormat/>
    <w:rsid w:val="008B42A1"/>
    <w:pPr>
      <w:spacing w:before="0" w:after="0"/>
      <w:jc w:val="center"/>
    </w:pPr>
    <w:rPr>
      <w:rFonts w:eastAsia="Calibri"/>
      <w:b/>
    </w:rPr>
  </w:style>
  <w:style w:type="paragraph" w:customStyle="1" w:styleId="AUTOR">
    <w:name w:val="AUTOR"/>
    <w:basedOn w:val="Normal"/>
    <w:next w:val="Normal"/>
    <w:qFormat/>
    <w:rsid w:val="008B42A1"/>
    <w:pPr>
      <w:keepNext/>
      <w:spacing w:before="840" w:after="0"/>
    </w:pPr>
    <w:rPr>
      <w:b/>
    </w:rPr>
  </w:style>
  <w:style w:type="paragraph" w:styleId="Cabealho">
    <w:name w:val="header"/>
    <w:basedOn w:val="Normal"/>
    <w:link w:val="CabealhoChar"/>
    <w:unhideWhenUsed/>
    <w:rsid w:val="008B42A1"/>
    <w:pPr>
      <w:spacing w:before="0" w:after="0"/>
      <w:jc w:val="center"/>
    </w:pPr>
    <w:rPr>
      <w:b/>
      <w:i/>
      <w:sz w:val="36"/>
    </w:rPr>
  </w:style>
  <w:style w:type="character" w:customStyle="1" w:styleId="CabealhoChar">
    <w:name w:val="Cabeçalho Char"/>
    <w:basedOn w:val="Fontepargpadro"/>
    <w:link w:val="Cabealho"/>
    <w:rsid w:val="008B42A1"/>
    <w:rPr>
      <w:rFonts w:ascii="Times New Roman" w:hAnsi="Times New Roman"/>
      <w:b/>
      <w:i/>
      <w:sz w:val="36"/>
    </w:rPr>
  </w:style>
  <w:style w:type="paragraph" w:customStyle="1" w:styleId="Cargo">
    <w:name w:val="Cargo"/>
    <w:basedOn w:val="Normal"/>
    <w:next w:val="Normal"/>
    <w:qFormat/>
    <w:rsid w:val="008B42A1"/>
    <w:pPr>
      <w:spacing w:before="0"/>
    </w:pPr>
  </w:style>
  <w:style w:type="paragraph" w:customStyle="1" w:styleId="DIVISAOEXPEDIENTEORDEMDIARELATORIOPARECER">
    <w:name w:val="DIVISAO EXPEDIENTE/ORDEM DIA/RELATORIO/PARECER"/>
    <w:basedOn w:val="Normal"/>
    <w:next w:val="Normal"/>
    <w:qFormat/>
    <w:rsid w:val="008B42A1"/>
    <w:pPr>
      <w:keepNext/>
      <w:spacing w:before="1200"/>
    </w:pPr>
    <w:rPr>
      <w:b/>
      <w:bCs/>
    </w:rPr>
  </w:style>
  <w:style w:type="paragraph" w:customStyle="1" w:styleId="DocumentoOficiomemorando">
    <w:name w:val="Documento: Oficio.memorando"/>
    <w:basedOn w:val="Normal"/>
    <w:qFormat/>
    <w:rsid w:val="008B42A1"/>
    <w:pPr>
      <w:spacing w:before="480" w:after="960"/>
    </w:pPr>
  </w:style>
  <w:style w:type="paragraph" w:customStyle="1" w:styleId="EMENTA">
    <w:name w:val="EMENTA"/>
    <w:basedOn w:val="Normal"/>
    <w:next w:val="Normal"/>
    <w:qFormat/>
    <w:rsid w:val="008B42A1"/>
    <w:pPr>
      <w:spacing w:before="840" w:after="600"/>
      <w:ind w:left="4536"/>
    </w:pPr>
    <w:rPr>
      <w:b/>
    </w:rPr>
  </w:style>
  <w:style w:type="paragraph" w:customStyle="1" w:styleId="Endereamento">
    <w:name w:val="Endereçamento"/>
    <w:basedOn w:val="Normal"/>
    <w:qFormat/>
    <w:rsid w:val="008B42A1"/>
    <w:pPr>
      <w:spacing w:before="0" w:after="0"/>
    </w:pPr>
    <w:rPr>
      <w:rFonts w:eastAsia="Calibri"/>
    </w:rPr>
  </w:style>
  <w:style w:type="paragraph" w:customStyle="1" w:styleId="EPGRAFE">
    <w:name w:val="EPÍGRAFE"/>
    <w:basedOn w:val="Normal"/>
    <w:next w:val="EMENTA"/>
    <w:qFormat/>
    <w:rsid w:val="008B42A1"/>
    <w:pPr>
      <w:pageBreakBefore/>
      <w:spacing w:before="960" w:after="0"/>
      <w:jc w:val="center"/>
    </w:pPr>
    <w:rPr>
      <w:b/>
      <w:kern w:val="28"/>
      <w:sz w:val="28"/>
    </w:rPr>
  </w:style>
  <w:style w:type="paragraph" w:customStyle="1" w:styleId="EPGRAFEINDICAOREQUERIMENTOPARECER">
    <w:name w:val="EPÍGRAFE INDICAÇÃO/REQUERIMENTO/PARECER"/>
    <w:basedOn w:val="EPGRAFE"/>
    <w:next w:val="Normal"/>
    <w:qFormat/>
    <w:rsid w:val="008B42A1"/>
    <w:pPr>
      <w:spacing w:before="1800" w:after="1560"/>
    </w:pPr>
  </w:style>
  <w:style w:type="paragraph" w:customStyle="1" w:styleId="EPGRAFEPAUTA">
    <w:name w:val="EPÍGRAFE.PAUTA"/>
    <w:basedOn w:val="Normal"/>
    <w:qFormat/>
    <w:rsid w:val="008B42A1"/>
    <w:pPr>
      <w:pageBreakBefore/>
      <w:spacing w:before="960" w:after="0"/>
      <w:jc w:val="center"/>
    </w:pPr>
    <w:rPr>
      <w:b/>
      <w:kern w:val="28"/>
      <w:sz w:val="28"/>
    </w:rPr>
  </w:style>
  <w:style w:type="paragraph" w:customStyle="1" w:styleId="EPGRAFEPROJETO">
    <w:name w:val="EPÍGRAFE.PROJETO"/>
    <w:basedOn w:val="EPGRAFE"/>
    <w:next w:val="EMENTA"/>
    <w:qFormat/>
    <w:rsid w:val="008B42A1"/>
    <w:pPr>
      <w:spacing w:before="1800"/>
    </w:pPr>
  </w:style>
  <w:style w:type="numbering" w:customStyle="1" w:styleId="Estilo1">
    <w:name w:val="Estilo1"/>
    <w:uiPriority w:val="99"/>
    <w:rsid w:val="008B42A1"/>
    <w:pPr>
      <w:numPr>
        <w:numId w:val="2"/>
      </w:numPr>
    </w:pPr>
  </w:style>
  <w:style w:type="numbering" w:customStyle="1" w:styleId="Estilo2">
    <w:name w:val="Estilo2"/>
    <w:uiPriority w:val="99"/>
    <w:rsid w:val="008B42A1"/>
    <w:pPr>
      <w:numPr>
        <w:numId w:val="3"/>
      </w:numPr>
    </w:pPr>
  </w:style>
  <w:style w:type="paragraph" w:customStyle="1" w:styleId="EtiquetaenvelopearquivoSubttulo1">
    <w:name w:val="Etiqueta envelope arquivo Subtítulo 1"/>
    <w:basedOn w:val="Normal"/>
    <w:qFormat/>
    <w:rsid w:val="008B42A1"/>
    <w:pPr>
      <w:widowControl w:val="0"/>
      <w:spacing w:before="0" w:after="0"/>
      <w:ind w:left="284" w:right="567"/>
      <w:jc w:val="center"/>
    </w:pPr>
    <w:rPr>
      <w:b/>
      <w:bCs/>
      <w:sz w:val="48"/>
      <w:szCs w:val="56"/>
    </w:rPr>
  </w:style>
  <w:style w:type="paragraph" w:customStyle="1" w:styleId="EtiquetaenvelopearquivoSubttulo2">
    <w:name w:val="Etiqueta envelope arquivo Subtítulo 2"/>
    <w:basedOn w:val="Normal"/>
    <w:qFormat/>
    <w:rsid w:val="008B42A1"/>
    <w:pPr>
      <w:spacing w:before="0" w:after="0"/>
      <w:ind w:left="284" w:right="567"/>
      <w:jc w:val="center"/>
    </w:pPr>
    <w:rPr>
      <w:b/>
      <w:sz w:val="36"/>
      <w:szCs w:val="40"/>
    </w:rPr>
  </w:style>
  <w:style w:type="paragraph" w:customStyle="1" w:styleId="EtiquetaenvelopearquivoTTULO1">
    <w:name w:val="Etiqueta envelope arquivo TÍTULO 1"/>
    <w:basedOn w:val="Normal"/>
    <w:qFormat/>
    <w:rsid w:val="008B42A1"/>
    <w:pPr>
      <w:widowControl w:val="0"/>
      <w:ind w:left="284" w:right="567"/>
      <w:jc w:val="center"/>
      <w:outlineLvl w:val="0"/>
    </w:pPr>
    <w:rPr>
      <w:b/>
      <w:sz w:val="52"/>
      <w:szCs w:val="52"/>
    </w:rPr>
  </w:style>
  <w:style w:type="paragraph" w:customStyle="1" w:styleId="EtiquetaenvelopearquivoTTULO2">
    <w:name w:val="Etiqueta envelope arquivo TÍTULO 2"/>
    <w:basedOn w:val="Normal"/>
    <w:qFormat/>
    <w:rsid w:val="008B42A1"/>
    <w:pPr>
      <w:ind w:left="284" w:right="567"/>
      <w:jc w:val="center"/>
    </w:pPr>
    <w:rPr>
      <w:b/>
      <w:sz w:val="32"/>
    </w:rPr>
  </w:style>
  <w:style w:type="paragraph" w:customStyle="1" w:styleId="ETIQUETALEIDATA1">
    <w:name w:val="ETIQUETA LEI DATA 1"/>
    <w:basedOn w:val="Normal"/>
    <w:qFormat/>
    <w:rsid w:val="008B42A1"/>
    <w:pPr>
      <w:spacing w:before="0" w:after="0"/>
      <w:jc w:val="center"/>
    </w:pPr>
    <w:rPr>
      <w:rFonts w:eastAsia="Calibri"/>
      <w:b/>
      <w:sz w:val="32"/>
    </w:rPr>
  </w:style>
  <w:style w:type="paragraph" w:customStyle="1" w:styleId="ETIQUETALEIDATA2">
    <w:name w:val="ETIQUETA LEI DATA 2"/>
    <w:basedOn w:val="Normal"/>
    <w:qFormat/>
    <w:rsid w:val="008B42A1"/>
    <w:pPr>
      <w:spacing w:before="0" w:after="0"/>
      <w:jc w:val="center"/>
    </w:pPr>
    <w:rPr>
      <w:b/>
      <w:sz w:val="28"/>
    </w:rPr>
  </w:style>
  <w:style w:type="paragraph" w:customStyle="1" w:styleId="Etiquetaprojeto">
    <w:name w:val="Etiqueta projeto"/>
    <w:basedOn w:val="Normal"/>
    <w:qFormat/>
    <w:rsid w:val="008B42A1"/>
    <w:pPr>
      <w:spacing w:before="0" w:after="0"/>
      <w:ind w:left="284" w:right="284"/>
    </w:pPr>
    <w:rPr>
      <w:rFonts w:eastAsia="Calibri"/>
      <w:b/>
      <w:caps/>
      <w:sz w:val="28"/>
    </w:rPr>
  </w:style>
  <w:style w:type="paragraph" w:customStyle="1" w:styleId="Etiquetavolumeenvelopearquivo">
    <w:name w:val="Etiqueta volume envelope arquivo"/>
    <w:basedOn w:val="Normal"/>
    <w:qFormat/>
    <w:rsid w:val="008B42A1"/>
    <w:pPr>
      <w:widowControl w:val="0"/>
      <w:spacing w:after="0"/>
      <w:ind w:left="284" w:right="284"/>
      <w:jc w:val="right"/>
    </w:pPr>
    <w:rPr>
      <w:b/>
    </w:rPr>
  </w:style>
  <w:style w:type="paragraph" w:customStyle="1" w:styleId="ETIQUETALEI1">
    <w:name w:val="ETIQUETA.LEI 1"/>
    <w:basedOn w:val="Normal"/>
    <w:next w:val="ETIQUETALEIDATA1"/>
    <w:qFormat/>
    <w:rsid w:val="008B42A1"/>
    <w:pPr>
      <w:spacing w:before="0" w:after="0"/>
      <w:jc w:val="center"/>
    </w:pPr>
    <w:rPr>
      <w:rFonts w:eastAsia="Calibri"/>
      <w:b/>
      <w:sz w:val="44"/>
    </w:rPr>
  </w:style>
  <w:style w:type="paragraph" w:customStyle="1" w:styleId="ETIQUETALEI2">
    <w:name w:val="ETIQUETA.LEI 2"/>
    <w:basedOn w:val="Normal"/>
    <w:next w:val="ETIQUETALEIDATA2"/>
    <w:qFormat/>
    <w:rsid w:val="008B42A1"/>
    <w:pPr>
      <w:spacing w:before="0" w:after="0"/>
      <w:jc w:val="center"/>
    </w:pPr>
    <w:rPr>
      <w:b/>
      <w:sz w:val="36"/>
    </w:rPr>
  </w:style>
  <w:style w:type="paragraph" w:customStyle="1" w:styleId="Fonte">
    <w:name w:val="Fonte:"/>
    <w:basedOn w:val="Normal"/>
    <w:next w:val="Normal"/>
    <w:qFormat/>
    <w:rsid w:val="008B42A1"/>
    <w:pPr>
      <w:spacing w:before="120"/>
    </w:pPr>
  </w:style>
  <w:style w:type="character" w:styleId="Hyperlink">
    <w:name w:val="Hyperlink"/>
    <w:basedOn w:val="Fontepargpadro"/>
    <w:uiPriority w:val="99"/>
    <w:unhideWhenUsed/>
    <w:rsid w:val="008B42A1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42A1"/>
    <w:pPr>
      <w:spacing w:before="120" w:after="120"/>
    </w:pPr>
    <w:rPr>
      <w:iCs/>
      <w:szCs w:val="18"/>
    </w:rPr>
  </w:style>
  <w:style w:type="paragraph" w:customStyle="1" w:styleId="LegendaFonte">
    <w:name w:val="Legenda/Fonte"/>
    <w:basedOn w:val="Normal"/>
    <w:next w:val="Normal"/>
    <w:qFormat/>
    <w:rsid w:val="008B42A1"/>
    <w:pPr>
      <w:spacing w:before="120"/>
      <w:jc w:val="center"/>
    </w:pPr>
  </w:style>
  <w:style w:type="paragraph" w:styleId="Lista">
    <w:name w:val="List"/>
    <w:basedOn w:val="Normal"/>
    <w:unhideWhenUsed/>
    <w:qFormat/>
    <w:rsid w:val="008B42A1"/>
  </w:style>
  <w:style w:type="paragraph" w:customStyle="1" w:styleId="Listamarcador-registrodeliberacao">
    <w:name w:val="Lista marcador - registro.deliberacao"/>
    <w:basedOn w:val="Normal"/>
    <w:next w:val="Normal"/>
    <w:qFormat/>
    <w:rsid w:val="008B42A1"/>
    <w:pPr>
      <w:numPr>
        <w:numId w:val="4"/>
      </w:numPr>
    </w:pPr>
    <w:rPr>
      <w:kern w:val="24"/>
    </w:rPr>
  </w:style>
  <w:style w:type="paragraph" w:customStyle="1" w:styleId="Listamarcador-votacao">
    <w:name w:val="Lista marcador - votacao"/>
    <w:basedOn w:val="Normal"/>
    <w:next w:val="Normal"/>
    <w:rsid w:val="008B42A1"/>
    <w:pPr>
      <w:numPr>
        <w:numId w:val="5"/>
      </w:numPr>
    </w:pPr>
  </w:style>
  <w:style w:type="paragraph" w:customStyle="1" w:styleId="Listamarcador-ROTEIRO">
    <w:name w:val="Lista marcador &gt; - ROTEIRO"/>
    <w:basedOn w:val="Normal"/>
    <w:rsid w:val="008B42A1"/>
    <w:pPr>
      <w:numPr>
        <w:numId w:val="6"/>
      </w:numPr>
    </w:pPr>
  </w:style>
  <w:style w:type="paragraph" w:customStyle="1" w:styleId="Listamarcadorv">
    <w:name w:val="Lista marcador v"/>
    <w:basedOn w:val="Normal"/>
    <w:qFormat/>
    <w:rsid w:val="008B42A1"/>
    <w:pPr>
      <w:numPr>
        <w:numId w:val="7"/>
      </w:numPr>
    </w:pPr>
  </w:style>
  <w:style w:type="paragraph" w:customStyle="1" w:styleId="Listanumerada0">
    <w:name w:val="Lista numerada"/>
    <w:basedOn w:val="Normal"/>
    <w:qFormat/>
    <w:rsid w:val="008B42A1"/>
  </w:style>
  <w:style w:type="paragraph" w:customStyle="1" w:styleId="ListanumeradaI-discussao">
    <w:name w:val="Lista numerada I - discussao"/>
    <w:basedOn w:val="Normal"/>
    <w:rsid w:val="008B42A1"/>
    <w:pPr>
      <w:numPr>
        <w:numId w:val="8"/>
      </w:numPr>
    </w:pPr>
  </w:style>
  <w:style w:type="numbering" w:customStyle="1" w:styleId="ListanumeradaPAUTA">
    <w:name w:val="Lista numerada PAUTA"/>
    <w:basedOn w:val="Semlista"/>
    <w:uiPriority w:val="99"/>
    <w:rsid w:val="008B42A1"/>
    <w:pPr>
      <w:numPr>
        <w:numId w:val="9"/>
      </w:numPr>
    </w:pPr>
  </w:style>
  <w:style w:type="paragraph" w:customStyle="1" w:styleId="Listanumerada1PAUTA">
    <w:name w:val="Lista numerada: 1. PAUTA"/>
    <w:basedOn w:val="Normal"/>
    <w:next w:val="Acessorio"/>
    <w:qFormat/>
    <w:rsid w:val="008B42A1"/>
    <w:pPr>
      <w:keepNext/>
      <w:numPr>
        <w:numId w:val="10"/>
      </w:numPr>
      <w:spacing w:before="360"/>
    </w:pPr>
  </w:style>
  <w:style w:type="numbering" w:customStyle="1" w:styleId="Listanumerada">
    <w:name w:val="Lista.numerada"/>
    <w:uiPriority w:val="99"/>
    <w:rsid w:val="008B42A1"/>
    <w:pPr>
      <w:numPr>
        <w:numId w:val="11"/>
      </w:numPr>
    </w:pPr>
  </w:style>
  <w:style w:type="paragraph" w:customStyle="1" w:styleId="Lombadaestreita">
    <w:name w:val="Lombada.estreita"/>
    <w:basedOn w:val="Normal"/>
    <w:qFormat/>
    <w:rsid w:val="008B42A1"/>
    <w:pPr>
      <w:spacing w:before="120" w:after="120"/>
      <w:jc w:val="center"/>
    </w:pPr>
    <w:rPr>
      <w:rFonts w:cs="Arial"/>
      <w:b/>
      <w:kern w:val="24"/>
      <w:sz w:val="44"/>
    </w:rPr>
  </w:style>
  <w:style w:type="paragraph" w:customStyle="1" w:styleId="Lombadalarga7cm">
    <w:name w:val="Lombada.larga.7cm"/>
    <w:basedOn w:val="Normal"/>
    <w:qFormat/>
    <w:rsid w:val="008B42A1"/>
    <w:pPr>
      <w:spacing w:before="120" w:after="120"/>
      <w:jc w:val="center"/>
    </w:pPr>
    <w:rPr>
      <w:rFonts w:cs="Arial"/>
      <w:b/>
      <w:kern w:val="24"/>
      <w:sz w:val="64"/>
      <w:szCs w:val="64"/>
    </w:rPr>
  </w:style>
  <w:style w:type="paragraph" w:styleId="MapadoDocumento">
    <w:name w:val="Document Map"/>
    <w:basedOn w:val="Normal"/>
    <w:link w:val="MapadoDocumentoChar"/>
    <w:uiPriority w:val="99"/>
    <w:unhideWhenUsed/>
    <w:rsid w:val="008B42A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B42A1"/>
    <w:rPr>
      <w:rFonts w:ascii="Segoe UI" w:hAnsi="Segoe UI" w:cs="Segoe UI"/>
      <w:sz w:val="16"/>
      <w:szCs w:val="16"/>
    </w:rPr>
  </w:style>
  <w:style w:type="paragraph" w:customStyle="1" w:styleId="NOMETTULOCAPTULOSeoSubseo">
    <w:name w:val="NOME TÍTULO/CAPÍTULO/Seção/Subseção"/>
    <w:basedOn w:val="Normal"/>
    <w:next w:val="Normal"/>
    <w:rsid w:val="008B42A1"/>
    <w:pPr>
      <w:keepNext/>
      <w:spacing w:before="0"/>
      <w:jc w:val="center"/>
    </w:pPr>
    <w:rPr>
      <w:b/>
    </w:rPr>
  </w:style>
  <w:style w:type="paragraph" w:styleId="Numerada">
    <w:name w:val="List Number"/>
    <w:basedOn w:val="Normal"/>
    <w:uiPriority w:val="99"/>
    <w:unhideWhenUsed/>
    <w:rsid w:val="008B42A1"/>
    <w:pPr>
      <w:numPr>
        <w:numId w:val="12"/>
      </w:numPr>
    </w:pPr>
  </w:style>
  <w:style w:type="character" w:styleId="Nmerodepgina">
    <w:name w:val="page number"/>
    <w:basedOn w:val="Fontepargpadro"/>
    <w:uiPriority w:val="99"/>
    <w:unhideWhenUsed/>
    <w:rsid w:val="008B42A1"/>
    <w:rPr>
      <w:rFonts w:ascii="Arial" w:hAnsi="Arial"/>
      <w:b w:val="0"/>
      <w:i w:val="0"/>
      <w:sz w:val="20"/>
    </w:rPr>
  </w:style>
  <w:style w:type="paragraph" w:styleId="PargrafodaLista">
    <w:name w:val="List Paragraph"/>
    <w:basedOn w:val="Normal"/>
    <w:uiPriority w:val="34"/>
    <w:qFormat/>
    <w:rsid w:val="008B42A1"/>
    <w:pPr>
      <w:ind w:left="567"/>
    </w:pPr>
  </w:style>
  <w:style w:type="paragraph" w:customStyle="1" w:styleId="Redaoalteradarevogada">
    <w:name w:val="Redação alterada/revogada"/>
    <w:basedOn w:val="Normal"/>
    <w:qFormat/>
    <w:rsid w:val="008B42A1"/>
    <w:pPr>
      <w:spacing w:before="120" w:after="120"/>
    </w:pPr>
    <w:rPr>
      <w:strike/>
      <w:sz w:val="20"/>
    </w:rPr>
  </w:style>
  <w:style w:type="character" w:styleId="Refdenotaderodap">
    <w:name w:val="footnote reference"/>
    <w:rsid w:val="008B42A1"/>
    <w:rPr>
      <w:vertAlign w:val="superscript"/>
    </w:rPr>
  </w:style>
  <w:style w:type="paragraph" w:customStyle="1" w:styleId="Registrodocumento">
    <w:name w:val="Registro.documento"/>
    <w:basedOn w:val="Normal"/>
    <w:rsid w:val="008B42A1"/>
    <w:pPr>
      <w:spacing w:before="0" w:after="0"/>
      <w:jc w:val="right"/>
    </w:pPr>
    <w:rPr>
      <w:rFonts w:ascii="Arial" w:hAnsi="Arial"/>
      <w:i/>
      <w:iCs/>
      <w:sz w:val="14"/>
      <w:szCs w:val="20"/>
    </w:rPr>
  </w:style>
  <w:style w:type="paragraph" w:styleId="Rodap">
    <w:name w:val="footer"/>
    <w:basedOn w:val="Normal"/>
    <w:link w:val="RodapChar"/>
    <w:unhideWhenUsed/>
    <w:rsid w:val="008B42A1"/>
    <w:pPr>
      <w:spacing w:before="0" w:after="0"/>
      <w:jc w:val="center"/>
    </w:pPr>
    <w:rPr>
      <w:rFonts w:ascii="Arial" w:hAnsi="Arial"/>
      <w:sz w:val="16"/>
    </w:rPr>
  </w:style>
  <w:style w:type="character" w:customStyle="1" w:styleId="RodapChar">
    <w:name w:val="Rodapé Char"/>
    <w:basedOn w:val="Fontepargpadro"/>
    <w:link w:val="Rodap"/>
    <w:rsid w:val="008B42A1"/>
    <w:rPr>
      <w:rFonts w:ascii="Arial" w:hAnsi="Arial"/>
      <w:sz w:val="16"/>
    </w:rPr>
  </w:style>
  <w:style w:type="paragraph" w:styleId="SemEspaamento">
    <w:name w:val="No Spacing"/>
    <w:uiPriority w:val="1"/>
    <w:qFormat/>
    <w:rsid w:val="008B42A1"/>
    <w:pPr>
      <w:spacing w:before="0" w:after="0"/>
      <w:jc w:val="left"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8B42A1"/>
    <w:pPr>
      <w:spacing w:before="0" w:after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ei">
    <w:name w:val="Tabela.lei"/>
    <w:basedOn w:val="Tabelanormal"/>
    <w:uiPriority w:val="99"/>
    <w:rsid w:val="008B42A1"/>
    <w:pPr>
      <w:keepLines/>
      <w:spacing w:before="0" w:after="0"/>
    </w:pPr>
    <w:rPr>
      <w:rFonts w:ascii="Times New Roman" w:eastAsia="Times New Roman" w:hAnsi="Times New Roman" w:cs="Times New Roman"/>
      <w:szCs w:val="20"/>
      <w:lang w:eastAsia="pt-BR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</w:tblPr>
    <w:trPr>
      <w:cantSplit/>
      <w:jc w:val="center"/>
    </w:trPr>
    <w:tcPr>
      <w:vAlign w:val="center"/>
    </w:tcPr>
  </w:style>
  <w:style w:type="table" w:customStyle="1" w:styleId="tabelaparecer">
    <w:name w:val="tabela.parecer"/>
    <w:basedOn w:val="Tabelanormal"/>
    <w:uiPriority w:val="99"/>
    <w:rsid w:val="008B42A1"/>
    <w:pPr>
      <w:keepLines/>
      <w:spacing w:before="0" w:after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42" w:type="dxa"/>
        <w:bottom w:w="170" w:type="dxa"/>
        <w:right w:w="142" w:type="dxa"/>
      </w:tblCellMar>
    </w:tblPr>
    <w:tcPr>
      <w:vAlign w:val="center"/>
    </w:tcPr>
  </w:style>
  <w:style w:type="table" w:customStyle="1" w:styleId="Tabelareferencia">
    <w:name w:val="Tabela.referencia"/>
    <w:basedOn w:val="Tabelanormal"/>
    <w:uiPriority w:val="99"/>
    <w:rsid w:val="008B42A1"/>
    <w:pPr>
      <w:suppressAutoHyphens/>
      <w:spacing w:after="0"/>
    </w:pPr>
    <w:rPr>
      <w:rFonts w:ascii="Arial" w:eastAsia="Times New Roman" w:hAnsi="Arial" w:cs="Times New Roman"/>
      <w:sz w:val="20"/>
      <w:szCs w:val="20"/>
      <w:lang w:eastAsia="pt-BR"/>
    </w:rPr>
    <w:tblPr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single" w:sz="6" w:space="0" w:color="auto"/>
        <w:insideV w:val="single" w:sz="6" w:space="0" w:color="auto"/>
      </w:tblBorders>
    </w:tblPr>
    <w:tcPr>
      <w:tcMar>
        <w:top w:w="28" w:type="dxa"/>
        <w:left w:w="85" w:type="dxa"/>
        <w:bottom w:w="28" w:type="dxa"/>
        <w:right w:w="85" w:type="dxa"/>
      </w:tcMar>
      <w:vAlign w:val="center"/>
    </w:tcPr>
  </w:style>
  <w:style w:type="table" w:customStyle="1" w:styleId="Tabelatramitacao">
    <w:name w:val="Tabela.tramitacao"/>
    <w:basedOn w:val="Tabelanormal"/>
    <w:uiPriority w:val="99"/>
    <w:rsid w:val="008B42A1"/>
    <w:pPr>
      <w:spacing w:before="120" w:line="264" w:lineRule="auto"/>
    </w:pPr>
    <w:rPr>
      <w:rFonts w:ascii="Arial" w:eastAsia="Times New Roman" w:hAnsi="Arial" w:cs="Times New Roman"/>
      <w:sz w:val="20"/>
      <w:szCs w:val="20"/>
      <w:lang w:eastAsia="pt-BR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284" w:type="dxa"/>
        <w:bottom w:w="170" w:type="dxa"/>
        <w:right w:w="284" w:type="dxa"/>
      </w:tblCellMar>
    </w:tblPr>
    <w:trPr>
      <w:jc w:val="center"/>
    </w:trPr>
    <w:tcPr>
      <w:vAlign w:val="center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8B42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2A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rsid w:val="008B42A1"/>
    <w:pPr>
      <w:keepLines w:val="0"/>
      <w:spacing w:before="0" w:after="120"/>
    </w:pPr>
    <w:rPr>
      <w:rFonts w:eastAsia="Times New Roman" w:cs="Times New Roman"/>
      <w:kern w:val="2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B42A1"/>
    <w:rPr>
      <w:rFonts w:ascii="Times New Roman" w:eastAsia="Times New Roman" w:hAnsi="Times New Roman" w:cs="Times New Roman"/>
      <w:kern w:val="20"/>
      <w:sz w:val="20"/>
      <w:szCs w:val="20"/>
      <w:lang w:eastAsia="pt-BR"/>
    </w:rPr>
  </w:style>
  <w:style w:type="paragraph" w:customStyle="1" w:styleId="Textocaixatexto">
    <w:name w:val="Texto.caixa.texto"/>
    <w:basedOn w:val="Normal"/>
    <w:qFormat/>
    <w:rsid w:val="008B42A1"/>
    <w:pPr>
      <w:spacing w:before="120" w:after="120"/>
      <w:ind w:left="284" w:right="284"/>
      <w:jc w:val="center"/>
    </w:pPr>
  </w:style>
  <w:style w:type="paragraph" w:customStyle="1" w:styleId="Textotabelalei">
    <w:name w:val="Texto.tabela.lei"/>
    <w:basedOn w:val="Normal"/>
    <w:qFormat/>
    <w:rsid w:val="008B42A1"/>
    <w:pPr>
      <w:spacing w:before="0" w:after="0"/>
    </w:pPr>
  </w:style>
  <w:style w:type="paragraph" w:customStyle="1" w:styleId="Textotabelareferencia">
    <w:name w:val="Texto.tabela.referencia"/>
    <w:basedOn w:val="Normal"/>
    <w:rsid w:val="008B42A1"/>
    <w:pPr>
      <w:spacing w:before="0" w:after="0"/>
    </w:pPr>
    <w:rPr>
      <w:rFonts w:eastAsia="Calibri"/>
      <w:sz w:val="20"/>
    </w:rPr>
  </w:style>
  <w:style w:type="paragraph" w:customStyle="1" w:styleId="Textotabelatramitacao">
    <w:name w:val="Texto.tabela.tramitacao"/>
    <w:basedOn w:val="Normal"/>
    <w:qFormat/>
    <w:rsid w:val="008B42A1"/>
    <w:pPr>
      <w:spacing w:before="120" w:line="288" w:lineRule="auto"/>
    </w:pPr>
    <w:rPr>
      <w:sz w:val="22"/>
    </w:rPr>
  </w:style>
  <w:style w:type="paragraph" w:customStyle="1" w:styleId="TextotabelatramitaAUTOR">
    <w:name w:val="Texto.tabela.tramita.AUTOR"/>
    <w:basedOn w:val="Textotabelatramitacao"/>
    <w:qFormat/>
    <w:rsid w:val="008B42A1"/>
    <w:pPr>
      <w:framePr w:hSpace="141" w:wrap="around" w:vAnchor="text" w:hAnchor="margin" w:xAlign="center" w:y="194"/>
      <w:spacing w:before="600" w:after="0" w:line="240" w:lineRule="auto"/>
    </w:pPr>
    <w:rPr>
      <w:b/>
      <w:szCs w:val="20"/>
    </w:rPr>
  </w:style>
  <w:style w:type="paragraph" w:customStyle="1" w:styleId="Textotabelatramitacargo">
    <w:name w:val="Texto.tabela.tramita.cargo"/>
    <w:basedOn w:val="Textotabelatramitacao"/>
    <w:qFormat/>
    <w:rsid w:val="008B42A1"/>
    <w:pPr>
      <w:framePr w:hSpace="141" w:wrap="around" w:vAnchor="text" w:hAnchor="margin" w:xAlign="center" w:y="194"/>
      <w:spacing w:before="0" w:line="240" w:lineRule="auto"/>
    </w:pPr>
    <w:rPr>
      <w:szCs w:val="20"/>
    </w:rPr>
  </w:style>
  <w:style w:type="paragraph" w:customStyle="1" w:styleId="TTULOCAPTULOSeoSubseo">
    <w:name w:val="TÍTULO/CAPÍTULO/Seção/Subseção"/>
    <w:basedOn w:val="Normal"/>
    <w:next w:val="NOMETTULOCAPTULOSeoSubseo"/>
    <w:rsid w:val="008B42A1"/>
    <w:pPr>
      <w:keepNext/>
      <w:spacing w:before="840" w:after="120"/>
      <w:jc w:val="center"/>
    </w:pPr>
    <w:rPr>
      <w:b/>
    </w:rPr>
  </w:style>
  <w:style w:type="paragraph" w:customStyle="1" w:styleId="Vocativo">
    <w:name w:val="Vocativo"/>
    <w:basedOn w:val="Normal"/>
    <w:next w:val="Normal"/>
    <w:qFormat/>
    <w:rsid w:val="008B42A1"/>
    <w:pPr>
      <w:spacing w:before="1200"/>
    </w:pPr>
  </w:style>
  <w:style w:type="paragraph" w:customStyle="1" w:styleId="Listanumerada1ROTEIRO">
    <w:name w:val="Lista numerada: 1. ROTEIRO"/>
    <w:basedOn w:val="Normal"/>
    <w:qFormat/>
    <w:rsid w:val="007A28B6"/>
    <w:pPr>
      <w:numPr>
        <w:numId w:val="13"/>
      </w:numPr>
    </w:pPr>
    <w:rPr>
      <w:rFonts w:ascii="Arial" w:hAnsi="Arial"/>
    </w:rPr>
  </w:style>
  <w:style w:type="paragraph" w:customStyle="1" w:styleId="Listanumerada1-PAUTA">
    <w:name w:val="Lista numerada 1 - PAUTA"/>
    <w:basedOn w:val="Normal"/>
    <w:qFormat/>
    <w:rsid w:val="00FB51C1"/>
    <w:pPr>
      <w:keepLines w:val="0"/>
      <w:numPr>
        <w:numId w:val="16"/>
      </w:numPr>
      <w:suppressAutoHyphens w:val="0"/>
      <w:spacing w:before="360" w:after="120"/>
    </w:pPr>
    <w:rPr>
      <w:rFonts w:eastAsia="Times New Roman" w:cs="Times New Roman"/>
      <w:lang w:eastAsia="pt-BR"/>
    </w:rPr>
  </w:style>
  <w:style w:type="table" w:customStyle="1" w:styleId="Tabelalei1">
    <w:name w:val="Tabela.lei1"/>
    <w:basedOn w:val="Tabelanormal"/>
    <w:uiPriority w:val="99"/>
    <w:rsid w:val="00933992"/>
    <w:pPr>
      <w:keepLines/>
      <w:spacing w:before="0" w:after="0"/>
    </w:pPr>
    <w:rPr>
      <w:rFonts w:ascii="Times New Roman" w:eastAsia="Times New Roman" w:hAnsi="Times New Roman" w:cs="Times New Roman"/>
      <w:szCs w:val="20"/>
      <w:lang w:eastAsia="pt-BR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</w:tblPr>
    <w:trPr>
      <w:cantSplit/>
      <w:jc w:val="center"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nv@cmnv.es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nv@cmnv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1\DEL\FORMULARIO\PAT-RO-CFOxxx%20aaaammd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A895-1BBB-43E7-B376-D452C9D6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PAT-RO-CFOxxx aaaammdd.dotx</Template>
  <TotalTime>69</TotalTime>
  <Pages>1</Pages>
  <Words>878</Words>
  <Characters>4695</Characters>
  <Application>Microsoft Office Word</Application>
  <DocSecurity>0</DocSecurity>
  <Lines>118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CMNVES</dc:creator>
  <cp:keywords/>
  <dc:description/>
  <cp:lastModifiedBy>CMNVES/DEL</cp:lastModifiedBy>
  <cp:revision>28</cp:revision>
  <cp:lastPrinted>2025-11-11T21:08:00Z</cp:lastPrinted>
  <dcterms:created xsi:type="dcterms:W3CDTF">2025-10-28T21:32:00Z</dcterms:created>
  <dcterms:modified xsi:type="dcterms:W3CDTF">2025-11-11T21:08:00Z</dcterms:modified>
</cp:coreProperties>
</file>